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0B72" w14:textId="1B7AC89D" w:rsidR="00864161" w:rsidRDefault="00864161" w:rsidP="00864161">
      <w:p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 xml:space="preserve">                                                                                   </w:t>
      </w:r>
    </w:p>
    <w:p w14:paraId="262309FA" w14:textId="11F5994E" w:rsidR="00864161" w:rsidRPr="003B3A32" w:rsidRDefault="00864161" w:rsidP="00864161">
      <w:pPr>
        <w:rPr>
          <w:rFonts w:ascii="Lucida Bright" w:hAnsi="Lucida Bright"/>
          <w:bCs/>
          <w:sz w:val="40"/>
          <w:szCs w:val="40"/>
        </w:rPr>
      </w:pPr>
      <w:r>
        <w:rPr>
          <w:rFonts w:ascii="Lucida Bright" w:hAnsi="Lucida Bright"/>
          <w:bCs/>
          <w:sz w:val="40"/>
          <w:szCs w:val="40"/>
        </w:rPr>
        <w:tab/>
      </w:r>
      <w:r>
        <w:rPr>
          <w:rFonts w:ascii="Lucida Bright" w:hAnsi="Lucida Bright"/>
          <w:bCs/>
          <w:sz w:val="40"/>
          <w:szCs w:val="40"/>
        </w:rPr>
        <w:tab/>
      </w:r>
      <w:r>
        <w:rPr>
          <w:rFonts w:ascii="Lucida Bright" w:hAnsi="Lucida Bright"/>
          <w:bCs/>
          <w:sz w:val="40"/>
          <w:szCs w:val="40"/>
        </w:rPr>
        <w:tab/>
      </w:r>
      <w:r>
        <w:rPr>
          <w:rFonts w:ascii="Lucida Bright" w:hAnsi="Lucida Bright"/>
          <w:bCs/>
          <w:sz w:val="40"/>
          <w:szCs w:val="40"/>
        </w:rPr>
        <w:tab/>
      </w:r>
      <w:r w:rsidR="003B3A32">
        <w:rPr>
          <w:rFonts w:ascii="Lucida Bright" w:hAnsi="Lucida Bright"/>
          <w:bCs/>
          <w:sz w:val="40"/>
          <w:szCs w:val="40"/>
        </w:rPr>
        <w:t xml:space="preserve">             </w:t>
      </w:r>
      <w:r>
        <w:rPr>
          <w:rFonts w:ascii="Lucida Bright" w:hAnsi="Lucida Bright"/>
          <w:bCs/>
          <w:sz w:val="40"/>
          <w:szCs w:val="40"/>
        </w:rPr>
        <w:tab/>
      </w:r>
      <w:r w:rsidR="003B3A32" w:rsidRPr="008A41B5">
        <w:rPr>
          <w:rFonts w:ascii="Lucida Bright" w:hAnsi="Lucida Bright"/>
          <w:bCs/>
          <w:noProof/>
          <w:sz w:val="40"/>
          <w:szCs w:val="40"/>
        </w:rPr>
        <w:drawing>
          <wp:inline distT="0" distB="0" distL="0" distR="0" wp14:anchorId="20E0059D" wp14:editId="5E8F7272">
            <wp:extent cx="880534" cy="660400"/>
            <wp:effectExtent l="0" t="0" r="0" b="635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597" cy="67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Bright" w:hAnsi="Lucida Bright"/>
          <w:bCs/>
          <w:sz w:val="40"/>
          <w:szCs w:val="40"/>
        </w:rPr>
        <w:tab/>
      </w:r>
      <w:r w:rsidRPr="0032037C">
        <w:rPr>
          <w:rFonts w:ascii="Lucida Bright" w:hAnsi="Lucida Bright"/>
          <w:bCs/>
          <w:sz w:val="32"/>
          <w:szCs w:val="32"/>
        </w:rPr>
        <w:t xml:space="preserve">    </w:t>
      </w:r>
    </w:p>
    <w:p w14:paraId="7A6E8652" w14:textId="6C613FA8" w:rsidR="00864161" w:rsidRPr="00BA0C15" w:rsidRDefault="003B3A32" w:rsidP="003B3A32">
      <w:pPr>
        <w:ind w:right="-180"/>
        <w:jc w:val="center"/>
        <w:rPr>
          <w:rFonts w:ascii="Lucida Bright" w:hAnsi="Lucida Bright"/>
          <w:b/>
          <w:sz w:val="28"/>
          <w:szCs w:val="28"/>
        </w:rPr>
      </w:pPr>
      <w:r>
        <w:rPr>
          <w:rFonts w:ascii="Lucida Bright" w:hAnsi="Lucida Bright"/>
          <w:b/>
          <w:sz w:val="28"/>
          <w:szCs w:val="28"/>
        </w:rPr>
        <w:t>Wolfe City</w:t>
      </w:r>
    </w:p>
    <w:p w14:paraId="7D23FFC8" w14:textId="77777777" w:rsidR="00864161" w:rsidRPr="003B3A32" w:rsidRDefault="00864161" w:rsidP="00864161">
      <w:pPr>
        <w:pBdr>
          <w:bottom w:val="single" w:sz="4" w:space="1" w:color="auto"/>
        </w:pBdr>
        <w:jc w:val="center"/>
        <w:rPr>
          <w:rFonts w:ascii="Lucida Bright" w:hAnsi="Lucida Bright" w:cs="Arial"/>
          <w:sz w:val="16"/>
          <w:szCs w:val="16"/>
        </w:rPr>
      </w:pPr>
      <w:r w:rsidRPr="003B3A32">
        <w:rPr>
          <w:rFonts w:ascii="Lucida Bright" w:hAnsi="Lucida Bright" w:cs="Arial"/>
          <w:sz w:val="16"/>
          <w:szCs w:val="16"/>
        </w:rPr>
        <w:t>City Hall Meeting Room</w:t>
      </w:r>
    </w:p>
    <w:p w14:paraId="4C4B94C7" w14:textId="77777777" w:rsidR="003B3A32" w:rsidRPr="003B3A32" w:rsidRDefault="00864161" w:rsidP="00864161">
      <w:pPr>
        <w:pBdr>
          <w:bottom w:val="single" w:sz="4" w:space="1" w:color="auto"/>
        </w:pBdr>
        <w:jc w:val="center"/>
        <w:rPr>
          <w:rFonts w:ascii="Lucida Bright" w:hAnsi="Lucida Bright" w:cs="Arial"/>
          <w:sz w:val="16"/>
          <w:szCs w:val="16"/>
        </w:rPr>
      </w:pPr>
      <w:r w:rsidRPr="003B3A32">
        <w:rPr>
          <w:rFonts w:ascii="Lucida Bright" w:hAnsi="Lucida Bright" w:cs="Arial"/>
          <w:sz w:val="16"/>
          <w:szCs w:val="16"/>
        </w:rPr>
        <w:t>103 W. Main</w:t>
      </w:r>
    </w:p>
    <w:p w14:paraId="7AE3B5FA" w14:textId="4373CB50" w:rsidR="00E47171" w:rsidRPr="003B3A32" w:rsidRDefault="003B3A32" w:rsidP="00864161">
      <w:pPr>
        <w:pBdr>
          <w:bottom w:val="single" w:sz="4" w:space="1" w:color="auto"/>
        </w:pBdr>
        <w:jc w:val="center"/>
        <w:rPr>
          <w:rFonts w:ascii="Lucida Bright" w:hAnsi="Lucida Bright" w:cs="Arial"/>
          <w:sz w:val="16"/>
          <w:szCs w:val="16"/>
        </w:rPr>
      </w:pPr>
      <w:r w:rsidRPr="003B3A32">
        <w:rPr>
          <w:rFonts w:ascii="Lucida Bright" w:hAnsi="Lucida Bright" w:cs="Arial"/>
          <w:sz w:val="16"/>
          <w:szCs w:val="16"/>
        </w:rPr>
        <w:t>Wolfe City Texas 75496</w:t>
      </w:r>
    </w:p>
    <w:p w14:paraId="3E825DF9" w14:textId="77777777" w:rsidR="00B353D6" w:rsidRDefault="00B353D6" w:rsidP="003B3A32">
      <w:pPr>
        <w:pBdr>
          <w:bottom w:val="single" w:sz="4" w:space="1" w:color="auto"/>
        </w:pBdr>
        <w:rPr>
          <w:rFonts w:ascii="Lucida Bright" w:hAnsi="Lucida Bright" w:cs="Arial"/>
          <w:sz w:val="18"/>
          <w:szCs w:val="18"/>
        </w:rPr>
      </w:pPr>
    </w:p>
    <w:p w14:paraId="7E9B83C3" w14:textId="6B809288" w:rsidR="003B3A32" w:rsidRPr="00B353D6" w:rsidRDefault="003B3A32" w:rsidP="003B3A32">
      <w:pPr>
        <w:pBdr>
          <w:bottom w:val="single" w:sz="4" w:space="1" w:color="auto"/>
        </w:pBdr>
        <w:rPr>
          <w:rFonts w:ascii="Lucida Bright" w:hAnsi="Lucida Bright" w:cs="Arial"/>
          <w:sz w:val="18"/>
          <w:szCs w:val="18"/>
        </w:rPr>
      </w:pPr>
      <w:r w:rsidRPr="00B353D6">
        <w:rPr>
          <w:rFonts w:ascii="Lucida Bright" w:hAnsi="Lucida Bright" w:cs="Arial"/>
          <w:sz w:val="18"/>
          <w:szCs w:val="18"/>
        </w:rPr>
        <w:t>Sharion Scott- Mayor</w:t>
      </w:r>
    </w:p>
    <w:p w14:paraId="3607E0A1" w14:textId="674152D5" w:rsidR="003B3A32" w:rsidRPr="00B353D6" w:rsidRDefault="003B3A32" w:rsidP="003B3A32">
      <w:pPr>
        <w:pBdr>
          <w:bottom w:val="single" w:sz="4" w:space="1" w:color="auto"/>
        </w:pBdr>
        <w:rPr>
          <w:rFonts w:ascii="Lucida Bright" w:hAnsi="Lucida Bright" w:cs="Arial"/>
          <w:sz w:val="18"/>
          <w:szCs w:val="18"/>
        </w:rPr>
      </w:pPr>
      <w:r w:rsidRPr="00B353D6">
        <w:rPr>
          <w:rFonts w:ascii="Lucida Bright" w:hAnsi="Lucida Bright" w:cs="Arial"/>
          <w:sz w:val="18"/>
          <w:szCs w:val="18"/>
        </w:rPr>
        <w:t>Brad Moore- Mayor Pro Term</w:t>
      </w:r>
    </w:p>
    <w:p w14:paraId="1CFF1FC3" w14:textId="47960589" w:rsidR="003B3A32" w:rsidRPr="00B353D6" w:rsidRDefault="003B3A32" w:rsidP="003B3A32">
      <w:pPr>
        <w:pBdr>
          <w:bottom w:val="single" w:sz="4" w:space="1" w:color="auto"/>
        </w:pBdr>
        <w:rPr>
          <w:rFonts w:ascii="Lucida Bright" w:hAnsi="Lucida Bright" w:cs="Arial"/>
          <w:sz w:val="18"/>
          <w:szCs w:val="18"/>
        </w:rPr>
      </w:pPr>
      <w:r w:rsidRPr="00B353D6">
        <w:rPr>
          <w:rFonts w:ascii="Lucida Bright" w:hAnsi="Lucida Bright" w:cs="Arial"/>
          <w:sz w:val="18"/>
          <w:szCs w:val="18"/>
        </w:rPr>
        <w:t>Anthony Cruz</w:t>
      </w:r>
    </w:p>
    <w:p w14:paraId="6B22612D" w14:textId="3C9353C3" w:rsidR="003B3A32" w:rsidRPr="00B353D6" w:rsidRDefault="003B3A32" w:rsidP="003B3A32">
      <w:pPr>
        <w:pBdr>
          <w:bottom w:val="single" w:sz="4" w:space="1" w:color="auto"/>
        </w:pBdr>
        <w:rPr>
          <w:rFonts w:ascii="Lucida Bright" w:hAnsi="Lucida Bright" w:cs="Arial"/>
          <w:sz w:val="18"/>
          <w:szCs w:val="18"/>
        </w:rPr>
      </w:pPr>
      <w:r w:rsidRPr="00B353D6">
        <w:rPr>
          <w:rFonts w:ascii="Lucida Bright" w:hAnsi="Lucida Bright" w:cs="Arial"/>
          <w:sz w:val="18"/>
          <w:szCs w:val="18"/>
        </w:rPr>
        <w:t>Darlene Dawson</w:t>
      </w:r>
    </w:p>
    <w:p w14:paraId="386A4C0A" w14:textId="77777777" w:rsidR="003B3A32" w:rsidRPr="00B353D6" w:rsidRDefault="003B3A32" w:rsidP="003B3A32">
      <w:pPr>
        <w:pBdr>
          <w:bottom w:val="single" w:sz="4" w:space="1" w:color="auto"/>
        </w:pBdr>
        <w:rPr>
          <w:rFonts w:ascii="Lucida Bright" w:hAnsi="Lucida Bright" w:cs="Arial"/>
          <w:sz w:val="18"/>
          <w:szCs w:val="18"/>
        </w:rPr>
      </w:pPr>
      <w:r w:rsidRPr="00B353D6">
        <w:rPr>
          <w:rFonts w:ascii="Lucida Bright" w:hAnsi="Lucida Bright" w:cs="Arial"/>
          <w:sz w:val="18"/>
          <w:szCs w:val="18"/>
        </w:rPr>
        <w:t>Jimmy Doolin</w:t>
      </w:r>
    </w:p>
    <w:p w14:paraId="1B23349B" w14:textId="731246CC" w:rsidR="00864161" w:rsidRPr="00E42176" w:rsidRDefault="003B3A32" w:rsidP="003B3A32">
      <w:pPr>
        <w:pBdr>
          <w:bottom w:val="single" w:sz="4" w:space="1" w:color="auto"/>
        </w:pBdr>
        <w:rPr>
          <w:rFonts w:ascii="Lucida Bright" w:hAnsi="Lucida Bright" w:cs="Arial"/>
          <w:sz w:val="20"/>
          <w:szCs w:val="20"/>
        </w:rPr>
      </w:pPr>
      <w:r w:rsidRPr="00B353D6">
        <w:rPr>
          <w:rFonts w:ascii="Lucida Bright" w:hAnsi="Lucida Bright" w:cs="Arial"/>
          <w:sz w:val="18"/>
          <w:szCs w:val="18"/>
        </w:rPr>
        <w:t>Matt Webb</w:t>
      </w:r>
      <w:r w:rsidR="00864161" w:rsidRPr="00E42176">
        <w:rPr>
          <w:rFonts w:ascii="Lucida Bright" w:hAnsi="Lucida Bright" w:cs="Arial"/>
          <w:sz w:val="20"/>
          <w:szCs w:val="20"/>
        </w:rPr>
        <w:tab/>
      </w:r>
      <w:r w:rsidR="00864161" w:rsidRPr="00E42176">
        <w:rPr>
          <w:rFonts w:ascii="Lucida Bright" w:hAnsi="Lucida Bright" w:cs="Arial"/>
          <w:sz w:val="20"/>
          <w:szCs w:val="20"/>
        </w:rPr>
        <w:tab/>
      </w:r>
      <w:r w:rsidR="00864161" w:rsidRPr="00E42176">
        <w:rPr>
          <w:rFonts w:ascii="Lucida Bright" w:hAnsi="Lucida Bright" w:cs="Arial"/>
          <w:sz w:val="20"/>
          <w:szCs w:val="20"/>
        </w:rPr>
        <w:tab/>
      </w:r>
    </w:p>
    <w:p w14:paraId="647C3D0B" w14:textId="2B023EE8" w:rsidR="00864161" w:rsidRPr="001D1AB4" w:rsidRDefault="0057239E" w:rsidP="00864161">
      <w:pPr>
        <w:tabs>
          <w:tab w:val="left" w:pos="360"/>
        </w:tabs>
        <w:jc w:val="center"/>
        <w:rPr>
          <w:rFonts w:ascii="Lucida Bright" w:hAnsi="Lucida Bright" w:cs="Arial"/>
          <w:b/>
          <w:bCs/>
          <w:sz w:val="22"/>
          <w:szCs w:val="22"/>
        </w:rPr>
      </w:pPr>
      <w:r w:rsidRPr="001D1AB4">
        <w:rPr>
          <w:rFonts w:ascii="Lucida Bright" w:hAnsi="Lucida Bright" w:cs="Arial"/>
          <w:b/>
          <w:bCs/>
          <w:sz w:val="22"/>
          <w:szCs w:val="22"/>
        </w:rPr>
        <w:t xml:space="preserve">Special </w:t>
      </w:r>
      <w:r w:rsidR="00864161" w:rsidRPr="001D1AB4">
        <w:rPr>
          <w:rFonts w:ascii="Lucida Bright" w:hAnsi="Lucida Bright" w:cs="Arial"/>
          <w:b/>
          <w:bCs/>
          <w:sz w:val="22"/>
          <w:szCs w:val="22"/>
        </w:rPr>
        <w:t>Session Agenda</w:t>
      </w:r>
      <w:r w:rsidR="00F92DF4">
        <w:rPr>
          <w:rFonts w:ascii="Lucida Bright" w:hAnsi="Lucida Bright" w:cs="Arial"/>
          <w:b/>
          <w:bCs/>
          <w:sz w:val="22"/>
          <w:szCs w:val="22"/>
        </w:rPr>
        <w:t xml:space="preserve"> July </w:t>
      </w:r>
      <w:r w:rsidR="00507F10">
        <w:rPr>
          <w:rFonts w:ascii="Lucida Bright" w:hAnsi="Lucida Bright" w:cs="Arial"/>
          <w:b/>
          <w:bCs/>
          <w:sz w:val="22"/>
          <w:szCs w:val="22"/>
        </w:rPr>
        <w:t>22nd</w:t>
      </w:r>
      <w:r w:rsidR="00F92DF4">
        <w:rPr>
          <w:rFonts w:ascii="Lucida Bright" w:hAnsi="Lucida Bright" w:cs="Arial"/>
          <w:b/>
          <w:bCs/>
          <w:sz w:val="22"/>
          <w:szCs w:val="22"/>
        </w:rPr>
        <w:t>, 2025</w:t>
      </w:r>
    </w:p>
    <w:p w14:paraId="3A77ED8A" w14:textId="085643C0" w:rsidR="00864161" w:rsidRDefault="00507F10" w:rsidP="00864161">
      <w:pPr>
        <w:tabs>
          <w:tab w:val="left" w:pos="360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Lucida Bright" w:hAnsi="Lucida Bright" w:cs="Arial"/>
          <w:b/>
          <w:bCs/>
          <w:sz w:val="22"/>
          <w:szCs w:val="22"/>
        </w:rPr>
        <w:t>2:00</w:t>
      </w:r>
      <w:r w:rsidR="00864161" w:rsidRPr="00DB7423">
        <w:rPr>
          <w:rFonts w:ascii="Lucida Bright" w:hAnsi="Lucida Bright" w:cs="Arial"/>
          <w:b/>
          <w:bCs/>
          <w:sz w:val="22"/>
          <w:szCs w:val="22"/>
        </w:rPr>
        <w:t xml:space="preserve"> p.m.</w:t>
      </w:r>
      <w:r w:rsidR="00864161" w:rsidRPr="00DB7423">
        <w:rPr>
          <w:rFonts w:ascii="Arial" w:hAnsi="Arial" w:cs="Arial"/>
          <w:bCs/>
          <w:sz w:val="22"/>
          <w:szCs w:val="22"/>
        </w:rPr>
        <w:t xml:space="preserve"> </w:t>
      </w:r>
    </w:p>
    <w:p w14:paraId="2EF88C31" w14:textId="77777777" w:rsidR="00507F10" w:rsidRDefault="00507F10" w:rsidP="00864161">
      <w:pPr>
        <w:tabs>
          <w:tab w:val="left" w:pos="36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BEB8B0" w14:textId="77777777" w:rsidR="00507F10" w:rsidRDefault="00507F10" w:rsidP="00864161">
      <w:pPr>
        <w:tabs>
          <w:tab w:val="left" w:pos="36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57E10F" w14:textId="77777777" w:rsidR="00B353D6" w:rsidRPr="00DB7423" w:rsidRDefault="00B353D6" w:rsidP="00F92DF4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  <w:bookmarkStart w:id="0" w:name="_Hlk203032777"/>
    </w:p>
    <w:p w14:paraId="409588C7" w14:textId="50D120BC" w:rsidR="0077668C" w:rsidRPr="00862DBE" w:rsidRDefault="004E5B16" w:rsidP="00714957">
      <w:pPr>
        <w:numPr>
          <w:ilvl w:val="0"/>
          <w:numId w:val="3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0"/>
          <w:szCs w:val="20"/>
        </w:rPr>
      </w:pPr>
      <w:r>
        <w:rPr>
          <w:rFonts w:ascii="Lucida Bright" w:hAnsi="Lucida Bright" w:cs="Arial"/>
          <w:bCs/>
          <w:sz w:val="22"/>
          <w:szCs w:val="22"/>
        </w:rPr>
        <w:t xml:space="preserve"> </w:t>
      </w:r>
      <w:r w:rsidR="003B3A32">
        <w:rPr>
          <w:rFonts w:ascii="Lucida Bright" w:hAnsi="Lucida Bright" w:cs="Arial"/>
          <w:bCs/>
          <w:sz w:val="22"/>
          <w:szCs w:val="22"/>
        </w:rPr>
        <w:t xml:space="preserve"> </w:t>
      </w:r>
      <w:r w:rsidR="00ED5B46" w:rsidRPr="00862DBE">
        <w:rPr>
          <w:rFonts w:ascii="Lucida Bright" w:hAnsi="Lucida Bright" w:cs="Arial"/>
          <w:bCs/>
          <w:sz w:val="20"/>
          <w:szCs w:val="20"/>
        </w:rPr>
        <w:t>Call to Order</w:t>
      </w:r>
      <w:r w:rsidR="00536338">
        <w:rPr>
          <w:rFonts w:ascii="Lucida Bright" w:hAnsi="Lucida Bright" w:cs="Arial"/>
          <w:bCs/>
          <w:sz w:val="20"/>
          <w:szCs w:val="20"/>
        </w:rPr>
        <w:t xml:space="preserve"> </w:t>
      </w:r>
    </w:p>
    <w:p w14:paraId="44F4287D" w14:textId="77777777" w:rsidR="00CB2A51" w:rsidRPr="00294AA9" w:rsidRDefault="00CB2A51" w:rsidP="00506631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  <w:sz w:val="20"/>
          <w:szCs w:val="20"/>
        </w:rPr>
      </w:pPr>
      <w:r w:rsidRPr="00294AA9">
        <w:rPr>
          <w:rFonts w:ascii="Lucida Bright" w:hAnsi="Lucida Bright" w:cs="Arial"/>
          <w:bCs/>
          <w:sz w:val="20"/>
          <w:szCs w:val="20"/>
        </w:rPr>
        <w:t xml:space="preserve">   </w:t>
      </w:r>
    </w:p>
    <w:p w14:paraId="748FA531" w14:textId="7C81E454" w:rsidR="003B3A32" w:rsidRDefault="00AB21B4" w:rsidP="003B3A32">
      <w:pPr>
        <w:numPr>
          <w:ilvl w:val="0"/>
          <w:numId w:val="3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0"/>
          <w:szCs w:val="20"/>
        </w:rPr>
      </w:pPr>
      <w:r w:rsidRPr="00294AA9">
        <w:rPr>
          <w:rFonts w:ascii="Lucida Bright" w:hAnsi="Lucida Bright" w:cs="Arial"/>
          <w:bCs/>
          <w:sz w:val="20"/>
          <w:szCs w:val="20"/>
        </w:rPr>
        <w:t xml:space="preserve"> </w:t>
      </w:r>
      <w:r w:rsidR="003B3A32">
        <w:rPr>
          <w:rFonts w:ascii="Lucida Bright" w:hAnsi="Lucida Bright" w:cs="Arial"/>
          <w:bCs/>
          <w:sz w:val="20"/>
          <w:szCs w:val="20"/>
        </w:rPr>
        <w:t xml:space="preserve"> </w:t>
      </w:r>
      <w:r w:rsidR="00391082" w:rsidRPr="00862DBE">
        <w:rPr>
          <w:rFonts w:ascii="Lucida Bright" w:hAnsi="Lucida Bright" w:cs="Arial"/>
          <w:bCs/>
          <w:sz w:val="20"/>
          <w:szCs w:val="20"/>
        </w:rPr>
        <w:t xml:space="preserve">City Council </w:t>
      </w:r>
      <w:r w:rsidR="00CB2A51" w:rsidRPr="00862DBE">
        <w:rPr>
          <w:rFonts w:ascii="Lucida Bright" w:hAnsi="Lucida Bright" w:cs="Arial"/>
          <w:bCs/>
          <w:sz w:val="20"/>
          <w:szCs w:val="20"/>
        </w:rPr>
        <w:t>Roll Call</w:t>
      </w:r>
      <w:r w:rsidR="00391082" w:rsidRPr="00862DBE">
        <w:rPr>
          <w:rFonts w:ascii="Lucida Bright" w:hAnsi="Lucida Bright" w:cs="Arial"/>
          <w:bCs/>
          <w:sz w:val="20"/>
          <w:szCs w:val="20"/>
        </w:rPr>
        <w:t xml:space="preserve"> to determine quorum</w:t>
      </w:r>
    </w:p>
    <w:p w14:paraId="740F31F7" w14:textId="77777777" w:rsidR="00507F10" w:rsidRDefault="00507F10" w:rsidP="00507F10">
      <w:pPr>
        <w:pStyle w:val="ListParagraph"/>
        <w:rPr>
          <w:rFonts w:ascii="Lucida Bright" w:hAnsi="Lucida Bright" w:cs="Arial"/>
          <w:bCs/>
          <w:sz w:val="20"/>
          <w:szCs w:val="20"/>
        </w:rPr>
      </w:pPr>
    </w:p>
    <w:p w14:paraId="482B0D26" w14:textId="3135A20C" w:rsidR="00507F10" w:rsidRDefault="00507F10" w:rsidP="003B3A32">
      <w:pPr>
        <w:numPr>
          <w:ilvl w:val="0"/>
          <w:numId w:val="3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0"/>
          <w:szCs w:val="20"/>
        </w:rPr>
      </w:pPr>
      <w:r>
        <w:rPr>
          <w:rFonts w:ascii="Lucida Bright" w:hAnsi="Lucida Bright" w:cs="Arial"/>
          <w:bCs/>
          <w:sz w:val="20"/>
          <w:szCs w:val="20"/>
        </w:rPr>
        <w:t xml:space="preserve"> Pledge of Allegiance</w:t>
      </w:r>
    </w:p>
    <w:p w14:paraId="272B9502" w14:textId="77777777" w:rsidR="00507F10" w:rsidRDefault="00507F10" w:rsidP="00507F10">
      <w:pPr>
        <w:pStyle w:val="ListParagraph"/>
        <w:rPr>
          <w:rFonts w:ascii="Lucida Bright" w:hAnsi="Lucida Bright" w:cs="Arial"/>
          <w:bCs/>
          <w:sz w:val="20"/>
          <w:szCs w:val="20"/>
        </w:rPr>
      </w:pPr>
    </w:p>
    <w:p w14:paraId="35DAD509" w14:textId="1FB9746F" w:rsidR="00507F10" w:rsidRDefault="00507F10" w:rsidP="003B3A32">
      <w:pPr>
        <w:numPr>
          <w:ilvl w:val="0"/>
          <w:numId w:val="3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0"/>
          <w:szCs w:val="20"/>
        </w:rPr>
      </w:pPr>
      <w:r>
        <w:rPr>
          <w:rFonts w:ascii="Lucida Bright" w:hAnsi="Lucida Bright" w:cs="Arial"/>
          <w:bCs/>
          <w:sz w:val="20"/>
          <w:szCs w:val="20"/>
        </w:rPr>
        <w:t xml:space="preserve"> </w:t>
      </w:r>
      <w:r w:rsidR="00183693">
        <w:rPr>
          <w:rFonts w:ascii="Lucida Bright" w:hAnsi="Lucida Bright" w:cs="Arial"/>
          <w:bCs/>
          <w:sz w:val="20"/>
          <w:szCs w:val="20"/>
        </w:rPr>
        <w:t>Invocation</w:t>
      </w:r>
    </w:p>
    <w:p w14:paraId="45C12C88" w14:textId="77777777" w:rsidR="003B3A32" w:rsidRDefault="003B3A32" w:rsidP="003B3A32">
      <w:pPr>
        <w:pStyle w:val="ListParagraph"/>
        <w:rPr>
          <w:rFonts w:ascii="Lucida Bright" w:hAnsi="Lucida Bright" w:cs="Arial"/>
          <w:bCs/>
          <w:sz w:val="20"/>
          <w:szCs w:val="20"/>
          <w:lang w:val="en"/>
        </w:rPr>
      </w:pPr>
    </w:p>
    <w:p w14:paraId="78018465" w14:textId="77777777" w:rsidR="00507F10" w:rsidRPr="00507F10" w:rsidRDefault="003B3A32" w:rsidP="003B3A32">
      <w:pPr>
        <w:numPr>
          <w:ilvl w:val="0"/>
          <w:numId w:val="3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0"/>
          <w:szCs w:val="20"/>
        </w:rPr>
      </w:pPr>
      <w:r>
        <w:rPr>
          <w:rFonts w:ascii="Lucida Bright" w:hAnsi="Lucida Bright" w:cs="Arial"/>
          <w:bCs/>
          <w:sz w:val="20"/>
          <w:szCs w:val="20"/>
          <w:lang w:val="en"/>
        </w:rPr>
        <w:t xml:space="preserve">  Public Comment</w:t>
      </w:r>
    </w:p>
    <w:p w14:paraId="6D410E93" w14:textId="77777777" w:rsidR="00507F10" w:rsidRDefault="00507F10" w:rsidP="00507F10">
      <w:pPr>
        <w:pStyle w:val="ListParagraph"/>
        <w:rPr>
          <w:rFonts w:ascii="Lucida Bright" w:hAnsi="Lucida Bright" w:cs="Arial"/>
          <w:bCs/>
          <w:sz w:val="20"/>
          <w:szCs w:val="20"/>
          <w:lang w:val="en"/>
        </w:rPr>
      </w:pPr>
    </w:p>
    <w:p w14:paraId="500CF6BB" w14:textId="1358CD20" w:rsidR="00054EBA" w:rsidRPr="003B3A32" w:rsidRDefault="00507F10" w:rsidP="003B3A32">
      <w:pPr>
        <w:numPr>
          <w:ilvl w:val="0"/>
          <w:numId w:val="3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0"/>
          <w:szCs w:val="20"/>
        </w:rPr>
      </w:pPr>
      <w:r>
        <w:rPr>
          <w:rFonts w:ascii="Lucida Bright" w:hAnsi="Lucida Bright" w:cs="Arial"/>
          <w:bCs/>
          <w:sz w:val="20"/>
          <w:szCs w:val="20"/>
          <w:lang w:val="en"/>
        </w:rPr>
        <w:t xml:space="preserve"> Discuss an</w:t>
      </w:r>
      <w:r w:rsidR="00842098">
        <w:rPr>
          <w:rFonts w:ascii="Lucida Bright" w:hAnsi="Lucida Bright" w:cs="Arial"/>
          <w:bCs/>
          <w:sz w:val="20"/>
          <w:szCs w:val="20"/>
          <w:lang w:val="en"/>
        </w:rPr>
        <w:t>d</w:t>
      </w:r>
      <w:r>
        <w:rPr>
          <w:rFonts w:ascii="Lucida Bright" w:hAnsi="Lucida Bright" w:cs="Arial"/>
          <w:bCs/>
          <w:sz w:val="20"/>
          <w:szCs w:val="20"/>
          <w:lang w:val="en"/>
        </w:rPr>
        <w:t xml:space="preserve"> </w:t>
      </w:r>
      <w:proofErr w:type="gramStart"/>
      <w:r>
        <w:rPr>
          <w:rFonts w:ascii="Lucida Bright" w:hAnsi="Lucida Bright" w:cs="Arial"/>
          <w:bCs/>
          <w:sz w:val="20"/>
          <w:szCs w:val="20"/>
          <w:lang w:val="en"/>
        </w:rPr>
        <w:t>take action</w:t>
      </w:r>
      <w:proofErr w:type="gramEnd"/>
      <w:r>
        <w:rPr>
          <w:rFonts w:ascii="Lucida Bright" w:hAnsi="Lucida Bright" w:cs="Arial"/>
          <w:bCs/>
          <w:sz w:val="20"/>
          <w:szCs w:val="20"/>
          <w:lang w:val="en"/>
        </w:rPr>
        <w:t xml:space="preserve"> on the Hunt County Mitigation Plan</w:t>
      </w:r>
      <w:r w:rsidR="00054EBA" w:rsidRPr="003B3A32">
        <w:rPr>
          <w:rFonts w:ascii="Lucida Bright" w:hAnsi="Lucida Bright" w:cs="Arial"/>
          <w:bCs/>
          <w:sz w:val="20"/>
          <w:szCs w:val="20"/>
          <w:lang w:val="en"/>
        </w:rPr>
        <w:tab/>
      </w:r>
      <w:r w:rsidR="00054EBA" w:rsidRPr="003B3A32">
        <w:rPr>
          <w:rFonts w:ascii="Lucida Bright" w:hAnsi="Lucida Bright" w:cs="Arial"/>
          <w:bCs/>
          <w:sz w:val="20"/>
          <w:szCs w:val="20"/>
          <w:lang w:val="en"/>
        </w:rPr>
        <w:tab/>
      </w:r>
      <w:r w:rsidR="00054EBA" w:rsidRPr="003B3A32">
        <w:rPr>
          <w:rFonts w:ascii="Lucida Bright" w:hAnsi="Lucida Bright" w:cs="Arial"/>
          <w:bCs/>
          <w:sz w:val="20"/>
          <w:szCs w:val="20"/>
          <w:lang w:val="en"/>
        </w:rPr>
        <w:tab/>
      </w:r>
      <w:r w:rsidR="00054EBA" w:rsidRPr="003B3A32">
        <w:rPr>
          <w:rFonts w:ascii="Lucida Bright" w:hAnsi="Lucida Bright" w:cs="Arial"/>
          <w:bCs/>
          <w:sz w:val="20"/>
          <w:szCs w:val="20"/>
          <w:lang w:val="en"/>
        </w:rPr>
        <w:tab/>
      </w:r>
      <w:r w:rsidR="00054EBA" w:rsidRPr="003B3A32">
        <w:rPr>
          <w:rFonts w:ascii="Lucida Bright" w:hAnsi="Lucida Bright" w:cs="Trebuchet MS"/>
          <w:color w:val="000000"/>
          <w:sz w:val="20"/>
          <w:szCs w:val="20"/>
        </w:rPr>
        <w:t xml:space="preserve"> </w:t>
      </w:r>
    </w:p>
    <w:p w14:paraId="7B60055C" w14:textId="2DBAA1BE" w:rsidR="003C1B47" w:rsidRPr="00294AA9" w:rsidRDefault="003C1B47" w:rsidP="00040221">
      <w:pPr>
        <w:shd w:val="clear" w:color="auto" w:fill="FFFFFF"/>
        <w:autoSpaceDE w:val="0"/>
        <w:autoSpaceDN w:val="0"/>
        <w:adjustRightInd w:val="0"/>
        <w:spacing w:line="276" w:lineRule="auto"/>
        <w:ind w:right="130"/>
        <w:rPr>
          <w:rFonts w:ascii="Lucida Bright" w:hAnsi="Lucida Bright" w:cs="Arial"/>
          <w:sz w:val="20"/>
          <w:szCs w:val="20"/>
        </w:rPr>
      </w:pPr>
      <w:bookmarkStart w:id="1" w:name="_Hlk66428394"/>
    </w:p>
    <w:p w14:paraId="0406CFDF" w14:textId="32C2D1FF" w:rsidR="00536338" w:rsidRDefault="0090543A" w:rsidP="00536338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2"/>
          <w:szCs w:val="22"/>
          <w:lang w:val="en"/>
        </w:rPr>
      </w:pPr>
      <w:r w:rsidRPr="00294AA9">
        <w:rPr>
          <w:rFonts w:ascii="Lucida Bright" w:hAnsi="Lucida Bright" w:cs="Arial"/>
          <w:bCs/>
          <w:sz w:val="20"/>
          <w:szCs w:val="20"/>
          <w:lang w:val="en"/>
        </w:rPr>
        <w:t>Adjourn</w:t>
      </w:r>
      <w:bookmarkEnd w:id="1"/>
    </w:p>
    <w:p w14:paraId="49A889DD" w14:textId="76FEE5B8" w:rsidR="000009A7" w:rsidRPr="00F92DF4" w:rsidRDefault="00536338" w:rsidP="00507F10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/>
          <w:sz w:val="20"/>
          <w:szCs w:val="20"/>
          <w:lang w:val="en"/>
        </w:rPr>
      </w:pPr>
      <w:r w:rsidRPr="00536338">
        <w:rPr>
          <w:rFonts w:ascii="Lucida Bright" w:hAnsi="Lucida Bright" w:cs="Arial"/>
          <w:bCs/>
          <w:sz w:val="20"/>
          <w:szCs w:val="20"/>
          <w:lang w:val="en"/>
        </w:rPr>
        <w:t xml:space="preserve">        </w:t>
      </w:r>
    </w:p>
    <w:p w14:paraId="4FB33BFA" w14:textId="77777777" w:rsidR="00B95103" w:rsidRPr="00B95103" w:rsidRDefault="00B95103" w:rsidP="00B95103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bCs/>
          <w:sz w:val="16"/>
          <w:szCs w:val="16"/>
          <w:lang w:val="en"/>
        </w:rPr>
      </w:pPr>
      <w:r w:rsidRPr="00B95103">
        <w:rPr>
          <w:bCs/>
          <w:sz w:val="16"/>
          <w:szCs w:val="16"/>
          <w:lang w:val="en"/>
        </w:rPr>
        <w:t xml:space="preserve">Notice:  If you plan to attend this public meeting and you have a disability that requires special arrangements or if you need an interpreter, please call 903-496-2251 (voice) or e-mail </w:t>
      </w:r>
      <w:hyperlink r:id="rId9" w:history="1">
        <w:r w:rsidRPr="00B95103">
          <w:rPr>
            <w:rFonts w:eastAsiaTheme="majorEastAsia"/>
            <w:bCs/>
            <w:color w:val="0000FF"/>
            <w:sz w:val="16"/>
            <w:szCs w:val="16"/>
            <w:u w:val="single"/>
            <w:lang w:val="en"/>
          </w:rPr>
          <w:t>nsanders@wolfecitytx.org</w:t>
        </w:r>
      </w:hyperlink>
      <w:r w:rsidRPr="00B95103">
        <w:rPr>
          <w:bCs/>
          <w:sz w:val="16"/>
          <w:szCs w:val="16"/>
          <w:lang w:val="en"/>
        </w:rPr>
        <w:t xml:space="preserve"> at least 48 hours prior to the scheduled meeting.  Reasonable accommodation will be </w:t>
      </w:r>
      <w:proofErr w:type="gramStart"/>
      <w:r w:rsidRPr="00B95103">
        <w:rPr>
          <w:bCs/>
          <w:sz w:val="16"/>
          <w:szCs w:val="16"/>
          <w:lang w:val="en"/>
        </w:rPr>
        <w:t>made</w:t>
      </w:r>
      <w:proofErr w:type="gramEnd"/>
      <w:r w:rsidRPr="00B95103">
        <w:rPr>
          <w:bCs/>
          <w:sz w:val="16"/>
          <w:szCs w:val="16"/>
          <w:lang w:val="en"/>
        </w:rPr>
        <w:t xml:space="preserve"> to assist you. </w:t>
      </w:r>
    </w:p>
    <w:p w14:paraId="5FA3E76B" w14:textId="77777777" w:rsidR="00B95103" w:rsidRDefault="00B95103" w:rsidP="00F92DF4">
      <w:pPr>
        <w:rPr>
          <w:b/>
          <w:sz w:val="20"/>
          <w:szCs w:val="20"/>
          <w:u w:val="single"/>
          <w:lang w:val="en"/>
        </w:rPr>
      </w:pPr>
    </w:p>
    <w:p w14:paraId="2DF1DF05" w14:textId="77777777" w:rsidR="00B95103" w:rsidRDefault="00B95103" w:rsidP="00B95103">
      <w:pPr>
        <w:jc w:val="center"/>
        <w:rPr>
          <w:b/>
          <w:sz w:val="20"/>
          <w:szCs w:val="20"/>
          <w:u w:val="single"/>
          <w:lang w:val="en"/>
        </w:rPr>
      </w:pPr>
    </w:p>
    <w:p w14:paraId="330592EA" w14:textId="77777777" w:rsidR="00B95103" w:rsidRPr="00A570B2" w:rsidRDefault="00B95103" w:rsidP="00B95103">
      <w:pPr>
        <w:jc w:val="center"/>
        <w:rPr>
          <w:b/>
          <w:sz w:val="20"/>
          <w:szCs w:val="20"/>
          <w:u w:val="single"/>
          <w:lang w:val="en"/>
        </w:rPr>
      </w:pPr>
      <w:r w:rsidRPr="00A570B2">
        <w:rPr>
          <w:b/>
          <w:sz w:val="20"/>
          <w:szCs w:val="20"/>
          <w:u w:val="single"/>
          <w:lang w:val="en"/>
        </w:rPr>
        <w:t>Posting Certification</w:t>
      </w:r>
    </w:p>
    <w:p w14:paraId="77E1FB83" w14:textId="77777777" w:rsidR="00B95103" w:rsidRPr="00A570B2" w:rsidRDefault="00B95103" w:rsidP="00B95103">
      <w:pPr>
        <w:rPr>
          <w:bCs/>
          <w:sz w:val="20"/>
          <w:szCs w:val="20"/>
          <w:lang w:val="en"/>
        </w:rPr>
      </w:pPr>
    </w:p>
    <w:p w14:paraId="337ACEFF" w14:textId="77777777" w:rsidR="00B95103" w:rsidRPr="00A570B2" w:rsidRDefault="00B95103" w:rsidP="00B95103">
      <w:pPr>
        <w:jc w:val="center"/>
        <w:rPr>
          <w:sz w:val="18"/>
          <w:szCs w:val="18"/>
        </w:rPr>
      </w:pPr>
      <w:r w:rsidRPr="00A570B2">
        <w:rPr>
          <w:sz w:val="18"/>
          <w:szCs w:val="18"/>
        </w:rPr>
        <w:t>I certify that this notice of this Meeting was posted on the City Hall bulletin board of the</w:t>
      </w:r>
    </w:p>
    <w:p w14:paraId="0963D09A" w14:textId="77777777" w:rsidR="00B95103" w:rsidRPr="00A570B2" w:rsidRDefault="00B95103" w:rsidP="00B95103">
      <w:pPr>
        <w:jc w:val="center"/>
        <w:rPr>
          <w:sz w:val="18"/>
          <w:szCs w:val="18"/>
        </w:rPr>
      </w:pPr>
      <w:r w:rsidRPr="00A570B2">
        <w:rPr>
          <w:sz w:val="18"/>
          <w:szCs w:val="18"/>
        </w:rPr>
        <w:t>City of Wolfe City, Texas and posted in accordance with TX Gov Code, Chapter 551.</w:t>
      </w:r>
    </w:p>
    <w:p w14:paraId="55464DC1" w14:textId="77777777" w:rsidR="00B95103" w:rsidRPr="00A570B2" w:rsidRDefault="00B95103" w:rsidP="00B95103">
      <w:pPr>
        <w:rPr>
          <w:sz w:val="20"/>
          <w:szCs w:val="20"/>
        </w:rPr>
      </w:pPr>
    </w:p>
    <w:p w14:paraId="0521CC98" w14:textId="77777777" w:rsidR="00B95103" w:rsidRPr="00A570B2" w:rsidRDefault="00B95103" w:rsidP="00B95103">
      <w:pPr>
        <w:rPr>
          <w:sz w:val="20"/>
          <w:szCs w:val="20"/>
        </w:rPr>
      </w:pPr>
    </w:p>
    <w:p w14:paraId="7CB290C6" w14:textId="77777777" w:rsidR="00B95103" w:rsidRPr="00A570B2" w:rsidRDefault="00B95103" w:rsidP="00B95103">
      <w:pPr>
        <w:rPr>
          <w:sz w:val="20"/>
          <w:szCs w:val="20"/>
        </w:rPr>
      </w:pPr>
      <w:r w:rsidRPr="00A570B2">
        <w:rPr>
          <w:sz w:val="20"/>
          <w:szCs w:val="20"/>
        </w:rPr>
        <w:t xml:space="preserve">___________________________________________      </w:t>
      </w:r>
      <w:r w:rsidRPr="00A570B2">
        <w:rPr>
          <w:sz w:val="20"/>
          <w:szCs w:val="20"/>
        </w:rPr>
        <w:tab/>
      </w:r>
    </w:p>
    <w:p w14:paraId="6968E68D" w14:textId="77777777" w:rsidR="00B95103" w:rsidRPr="00A570B2" w:rsidRDefault="00B95103" w:rsidP="00B95103">
      <w:pPr>
        <w:rPr>
          <w:bCs/>
          <w:color w:val="0000FF"/>
          <w:sz w:val="20"/>
          <w:szCs w:val="20"/>
        </w:rPr>
      </w:pPr>
      <w:r w:rsidRPr="00A570B2">
        <w:rPr>
          <w:bCs/>
          <w:color w:val="0000FF"/>
          <w:sz w:val="20"/>
          <w:szCs w:val="20"/>
        </w:rPr>
        <w:t xml:space="preserve">Nancy Sanders, </w:t>
      </w:r>
    </w:p>
    <w:p w14:paraId="78619B57" w14:textId="77777777" w:rsidR="00B95103" w:rsidRPr="00A570B2" w:rsidRDefault="00B95103" w:rsidP="00B95103">
      <w:pPr>
        <w:rPr>
          <w:sz w:val="20"/>
          <w:szCs w:val="20"/>
        </w:rPr>
      </w:pPr>
      <w:r w:rsidRPr="00A570B2">
        <w:rPr>
          <w:bCs/>
          <w:color w:val="0000FF"/>
          <w:sz w:val="20"/>
          <w:szCs w:val="20"/>
        </w:rPr>
        <w:t>City Secretary</w:t>
      </w:r>
      <w:r w:rsidRPr="00A570B2">
        <w:rPr>
          <w:sz w:val="20"/>
          <w:szCs w:val="20"/>
        </w:rPr>
        <w:t xml:space="preserve">      </w:t>
      </w:r>
    </w:p>
    <w:bookmarkEnd w:id="0"/>
    <w:p w14:paraId="53915CEE" w14:textId="77777777" w:rsidR="00B95103" w:rsidRPr="00A570B2" w:rsidRDefault="00B95103" w:rsidP="00B95103">
      <w:pPr>
        <w:jc w:val="center"/>
        <w:rPr>
          <w:sz w:val="20"/>
          <w:szCs w:val="20"/>
        </w:rPr>
      </w:pPr>
    </w:p>
    <w:p w14:paraId="4D7632F5" w14:textId="77777777" w:rsidR="00B95103" w:rsidRPr="00D64571" w:rsidRDefault="00B95103" w:rsidP="00D64571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  <w:sz w:val="22"/>
          <w:szCs w:val="22"/>
          <w:lang w:val="en"/>
        </w:rPr>
      </w:pPr>
    </w:p>
    <w:sectPr w:rsidR="00B95103" w:rsidRPr="00D64571" w:rsidSect="001A77E4">
      <w:pgSz w:w="12240" w:h="15840" w:code="1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C7DD" w14:textId="77777777" w:rsidR="001A77E4" w:rsidRDefault="001A77E4" w:rsidP="00703362">
      <w:r>
        <w:separator/>
      </w:r>
    </w:p>
  </w:endnote>
  <w:endnote w:type="continuationSeparator" w:id="0">
    <w:p w14:paraId="1C55C796" w14:textId="77777777" w:rsidR="001A77E4" w:rsidRDefault="001A77E4" w:rsidP="0070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ynda"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2C8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01C1" w14:textId="77777777" w:rsidR="001A77E4" w:rsidRDefault="001A77E4" w:rsidP="00703362">
      <w:r>
        <w:separator/>
      </w:r>
    </w:p>
  </w:footnote>
  <w:footnote w:type="continuationSeparator" w:id="0">
    <w:p w14:paraId="5C36E6BB" w14:textId="77777777" w:rsidR="001A77E4" w:rsidRDefault="001A77E4" w:rsidP="00703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E6C7692"/>
    <w:multiLevelType w:val="hybridMultilevel"/>
    <w:tmpl w:val="79E025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2878D1"/>
    <w:multiLevelType w:val="hybridMultilevel"/>
    <w:tmpl w:val="F500B8E2"/>
    <w:lvl w:ilvl="0" w:tplc="FB243E9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24B16"/>
    <w:multiLevelType w:val="hybridMultilevel"/>
    <w:tmpl w:val="F496D272"/>
    <w:lvl w:ilvl="0" w:tplc="FF96AD3A">
      <w:start w:val="1"/>
      <w:numFmt w:val="upperLetter"/>
      <w:lvlText w:val="%1."/>
      <w:lvlJc w:val="left"/>
      <w:pPr>
        <w:ind w:left="1080" w:hanging="360"/>
      </w:pPr>
      <w:rPr>
        <w:rFonts w:ascii="Georgia" w:hAnsi="Georg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A6060"/>
    <w:multiLevelType w:val="hybridMultilevel"/>
    <w:tmpl w:val="3E7C6D2C"/>
    <w:lvl w:ilvl="0" w:tplc="1AD4A072">
      <w:start w:val="1"/>
      <w:numFmt w:val="upperLetter"/>
      <w:lvlText w:val="%1."/>
      <w:lvlJc w:val="left"/>
      <w:pPr>
        <w:ind w:left="144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DD1364"/>
    <w:multiLevelType w:val="hybridMultilevel"/>
    <w:tmpl w:val="0F52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E790F"/>
    <w:multiLevelType w:val="hybridMultilevel"/>
    <w:tmpl w:val="3168DEAC"/>
    <w:lvl w:ilvl="0" w:tplc="0D4A4ABE">
      <w:start w:val="1"/>
      <w:numFmt w:val="decimal"/>
      <w:lvlText w:val="%1."/>
      <w:lvlJc w:val="left"/>
      <w:pPr>
        <w:ind w:left="864" w:hanging="241"/>
      </w:pPr>
      <w:rPr>
        <w:spacing w:val="-1"/>
        <w:w w:val="105"/>
      </w:rPr>
    </w:lvl>
    <w:lvl w:ilvl="1" w:tplc="E17C13CA">
      <w:start w:val="1"/>
      <w:numFmt w:val="upperLetter"/>
      <w:lvlText w:val="%2."/>
      <w:lvlJc w:val="left"/>
      <w:pPr>
        <w:ind w:left="1553" w:hanging="206"/>
      </w:pPr>
      <w:rPr>
        <w:spacing w:val="-1"/>
        <w:w w:val="110"/>
      </w:rPr>
    </w:lvl>
    <w:lvl w:ilvl="2" w:tplc="AFDC4212">
      <w:numFmt w:val="bullet"/>
      <w:lvlText w:val="•"/>
      <w:lvlJc w:val="left"/>
      <w:pPr>
        <w:ind w:left="1560" w:hanging="206"/>
      </w:pPr>
    </w:lvl>
    <w:lvl w:ilvl="3" w:tplc="3EDE4784">
      <w:numFmt w:val="bullet"/>
      <w:lvlText w:val="•"/>
      <w:lvlJc w:val="left"/>
      <w:pPr>
        <w:ind w:left="2825" w:hanging="206"/>
      </w:pPr>
    </w:lvl>
    <w:lvl w:ilvl="4" w:tplc="20FCCEE6">
      <w:numFmt w:val="bullet"/>
      <w:lvlText w:val="•"/>
      <w:lvlJc w:val="left"/>
      <w:pPr>
        <w:ind w:left="4090" w:hanging="206"/>
      </w:pPr>
    </w:lvl>
    <w:lvl w:ilvl="5" w:tplc="FD729D28">
      <w:numFmt w:val="bullet"/>
      <w:lvlText w:val="•"/>
      <w:lvlJc w:val="left"/>
      <w:pPr>
        <w:ind w:left="5355" w:hanging="206"/>
      </w:pPr>
    </w:lvl>
    <w:lvl w:ilvl="6" w:tplc="74B4A19C">
      <w:numFmt w:val="bullet"/>
      <w:lvlText w:val="•"/>
      <w:lvlJc w:val="left"/>
      <w:pPr>
        <w:ind w:left="6620" w:hanging="206"/>
      </w:pPr>
    </w:lvl>
    <w:lvl w:ilvl="7" w:tplc="524238DA">
      <w:numFmt w:val="bullet"/>
      <w:lvlText w:val="•"/>
      <w:lvlJc w:val="left"/>
      <w:pPr>
        <w:ind w:left="7885" w:hanging="206"/>
      </w:pPr>
    </w:lvl>
    <w:lvl w:ilvl="8" w:tplc="5B74EFAC">
      <w:numFmt w:val="bullet"/>
      <w:lvlText w:val="•"/>
      <w:lvlJc w:val="left"/>
      <w:pPr>
        <w:ind w:left="9150" w:hanging="206"/>
      </w:pPr>
    </w:lvl>
  </w:abstractNum>
  <w:abstractNum w:abstractNumId="8" w15:restartNumberingAfterBreak="0">
    <w:nsid w:val="52997C08"/>
    <w:multiLevelType w:val="hybridMultilevel"/>
    <w:tmpl w:val="8174E5C2"/>
    <w:lvl w:ilvl="0" w:tplc="1AD4A072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D53104"/>
    <w:multiLevelType w:val="hybridMultilevel"/>
    <w:tmpl w:val="310ABA3A"/>
    <w:lvl w:ilvl="0" w:tplc="1AD4A07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F143B"/>
    <w:multiLevelType w:val="hybridMultilevel"/>
    <w:tmpl w:val="8174E5C2"/>
    <w:lvl w:ilvl="0" w:tplc="1AD4A072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601B46"/>
    <w:multiLevelType w:val="hybridMultilevel"/>
    <w:tmpl w:val="679420B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659BB"/>
    <w:multiLevelType w:val="hybridMultilevel"/>
    <w:tmpl w:val="679420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F4010"/>
    <w:multiLevelType w:val="hybridMultilevel"/>
    <w:tmpl w:val="6C3A4D4C"/>
    <w:lvl w:ilvl="0" w:tplc="0720A6B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246D7"/>
    <w:multiLevelType w:val="hybridMultilevel"/>
    <w:tmpl w:val="BC6867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7F00EF"/>
    <w:multiLevelType w:val="hybridMultilevel"/>
    <w:tmpl w:val="8174E5C2"/>
    <w:lvl w:ilvl="0" w:tplc="1AD4A072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0278119">
    <w:abstractNumId w:val="0"/>
  </w:num>
  <w:num w:numId="2" w16cid:durableId="1570917066">
    <w:abstractNumId w:val="3"/>
  </w:num>
  <w:num w:numId="3" w16cid:durableId="1548881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7614254">
    <w:abstractNumId w:val="4"/>
  </w:num>
  <w:num w:numId="5" w16cid:durableId="864102301">
    <w:abstractNumId w:val="5"/>
  </w:num>
  <w:num w:numId="6" w16cid:durableId="1867408627">
    <w:abstractNumId w:val="15"/>
  </w:num>
  <w:num w:numId="7" w16cid:durableId="55326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0423059">
    <w:abstractNumId w:val="6"/>
  </w:num>
  <w:num w:numId="9" w16cid:durableId="44768225">
    <w:abstractNumId w:val="6"/>
  </w:num>
  <w:num w:numId="10" w16cid:durableId="1156068780">
    <w:abstractNumId w:val="2"/>
  </w:num>
  <w:num w:numId="11" w16cid:durableId="1116603845">
    <w:abstractNumId w:val="8"/>
  </w:num>
  <w:num w:numId="12" w16cid:durableId="420612163">
    <w:abstractNumId w:val="9"/>
  </w:num>
  <w:num w:numId="13" w16cid:durableId="459693474">
    <w:abstractNumId w:val="10"/>
  </w:num>
  <w:num w:numId="14" w16cid:durableId="1382752191">
    <w:abstractNumId w:val="12"/>
  </w:num>
  <w:num w:numId="15" w16cid:durableId="409156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591906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002269860">
    <w:abstractNumId w:val="11"/>
  </w:num>
  <w:num w:numId="18" w16cid:durableId="13243560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286526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54"/>
    <w:rsid w:val="000009A7"/>
    <w:rsid w:val="000017BE"/>
    <w:rsid w:val="000020EE"/>
    <w:rsid w:val="0000263B"/>
    <w:rsid w:val="0000273B"/>
    <w:rsid w:val="00003603"/>
    <w:rsid w:val="00004E22"/>
    <w:rsid w:val="00005A88"/>
    <w:rsid w:val="00005C0E"/>
    <w:rsid w:val="00007A3E"/>
    <w:rsid w:val="00007BD6"/>
    <w:rsid w:val="00007BD9"/>
    <w:rsid w:val="00010392"/>
    <w:rsid w:val="0001095D"/>
    <w:rsid w:val="00010E4C"/>
    <w:rsid w:val="000122C6"/>
    <w:rsid w:val="00012588"/>
    <w:rsid w:val="00012EAF"/>
    <w:rsid w:val="0001335C"/>
    <w:rsid w:val="00015085"/>
    <w:rsid w:val="00015F29"/>
    <w:rsid w:val="00015FB7"/>
    <w:rsid w:val="000170BD"/>
    <w:rsid w:val="000173BC"/>
    <w:rsid w:val="0002032D"/>
    <w:rsid w:val="00020C85"/>
    <w:rsid w:val="00024CC4"/>
    <w:rsid w:val="000265E5"/>
    <w:rsid w:val="0002677F"/>
    <w:rsid w:val="00027664"/>
    <w:rsid w:val="00030BAD"/>
    <w:rsid w:val="00031B49"/>
    <w:rsid w:val="00031CD3"/>
    <w:rsid w:val="00032B3D"/>
    <w:rsid w:val="0003367B"/>
    <w:rsid w:val="000340DD"/>
    <w:rsid w:val="00034780"/>
    <w:rsid w:val="00034DA7"/>
    <w:rsid w:val="00035996"/>
    <w:rsid w:val="00036D20"/>
    <w:rsid w:val="00036E72"/>
    <w:rsid w:val="00037A5B"/>
    <w:rsid w:val="00037E84"/>
    <w:rsid w:val="00040221"/>
    <w:rsid w:val="00041166"/>
    <w:rsid w:val="000413E2"/>
    <w:rsid w:val="00041D0A"/>
    <w:rsid w:val="00041D5A"/>
    <w:rsid w:val="000423BE"/>
    <w:rsid w:val="00042594"/>
    <w:rsid w:val="00044F5B"/>
    <w:rsid w:val="00047749"/>
    <w:rsid w:val="00047A10"/>
    <w:rsid w:val="000503A0"/>
    <w:rsid w:val="000505AA"/>
    <w:rsid w:val="000511E3"/>
    <w:rsid w:val="00053CBF"/>
    <w:rsid w:val="00053EBB"/>
    <w:rsid w:val="00054236"/>
    <w:rsid w:val="000545F3"/>
    <w:rsid w:val="00054EBA"/>
    <w:rsid w:val="000565A0"/>
    <w:rsid w:val="0005732E"/>
    <w:rsid w:val="000574C7"/>
    <w:rsid w:val="00057612"/>
    <w:rsid w:val="00057825"/>
    <w:rsid w:val="00065658"/>
    <w:rsid w:val="0006726A"/>
    <w:rsid w:val="000675A8"/>
    <w:rsid w:val="00067B57"/>
    <w:rsid w:val="00067C0A"/>
    <w:rsid w:val="000709B9"/>
    <w:rsid w:val="00070A43"/>
    <w:rsid w:val="00072E3A"/>
    <w:rsid w:val="00072E3D"/>
    <w:rsid w:val="00074A1A"/>
    <w:rsid w:val="00074A3C"/>
    <w:rsid w:val="00075B70"/>
    <w:rsid w:val="000807DE"/>
    <w:rsid w:val="00081040"/>
    <w:rsid w:val="00082020"/>
    <w:rsid w:val="000844F7"/>
    <w:rsid w:val="00084E36"/>
    <w:rsid w:val="00085263"/>
    <w:rsid w:val="00085C85"/>
    <w:rsid w:val="000862FA"/>
    <w:rsid w:val="0008642E"/>
    <w:rsid w:val="00092051"/>
    <w:rsid w:val="00092493"/>
    <w:rsid w:val="000930FF"/>
    <w:rsid w:val="000948A6"/>
    <w:rsid w:val="0009558C"/>
    <w:rsid w:val="000955FB"/>
    <w:rsid w:val="00096011"/>
    <w:rsid w:val="000960A5"/>
    <w:rsid w:val="000971A9"/>
    <w:rsid w:val="00097406"/>
    <w:rsid w:val="00097831"/>
    <w:rsid w:val="000A0634"/>
    <w:rsid w:val="000A0CAA"/>
    <w:rsid w:val="000A19FC"/>
    <w:rsid w:val="000A27E1"/>
    <w:rsid w:val="000A2A1D"/>
    <w:rsid w:val="000A3C37"/>
    <w:rsid w:val="000A460A"/>
    <w:rsid w:val="000A4B2B"/>
    <w:rsid w:val="000A5608"/>
    <w:rsid w:val="000A6177"/>
    <w:rsid w:val="000B19F2"/>
    <w:rsid w:val="000B1CA2"/>
    <w:rsid w:val="000B1DF7"/>
    <w:rsid w:val="000B201B"/>
    <w:rsid w:val="000B39A4"/>
    <w:rsid w:val="000B5623"/>
    <w:rsid w:val="000B60E5"/>
    <w:rsid w:val="000B6CDD"/>
    <w:rsid w:val="000B6CED"/>
    <w:rsid w:val="000B71EE"/>
    <w:rsid w:val="000B75FB"/>
    <w:rsid w:val="000C028C"/>
    <w:rsid w:val="000C0DA7"/>
    <w:rsid w:val="000C43AD"/>
    <w:rsid w:val="000C5F7B"/>
    <w:rsid w:val="000C75A6"/>
    <w:rsid w:val="000D0188"/>
    <w:rsid w:val="000D1402"/>
    <w:rsid w:val="000D2448"/>
    <w:rsid w:val="000D27C9"/>
    <w:rsid w:val="000D4C34"/>
    <w:rsid w:val="000D66E3"/>
    <w:rsid w:val="000D67CA"/>
    <w:rsid w:val="000D7E01"/>
    <w:rsid w:val="000E0AC5"/>
    <w:rsid w:val="000E156E"/>
    <w:rsid w:val="000E2500"/>
    <w:rsid w:val="000E2932"/>
    <w:rsid w:val="000E317C"/>
    <w:rsid w:val="000E3566"/>
    <w:rsid w:val="000E3F21"/>
    <w:rsid w:val="000E4A1A"/>
    <w:rsid w:val="000E4DE4"/>
    <w:rsid w:val="000E513D"/>
    <w:rsid w:val="000E51CE"/>
    <w:rsid w:val="000E6B77"/>
    <w:rsid w:val="000E76FE"/>
    <w:rsid w:val="000F0971"/>
    <w:rsid w:val="000F09EB"/>
    <w:rsid w:val="000F0CE8"/>
    <w:rsid w:val="000F2283"/>
    <w:rsid w:val="000F248D"/>
    <w:rsid w:val="000F4B11"/>
    <w:rsid w:val="000F5368"/>
    <w:rsid w:val="000F620C"/>
    <w:rsid w:val="000F6F6B"/>
    <w:rsid w:val="000F739C"/>
    <w:rsid w:val="00100CB2"/>
    <w:rsid w:val="001017F4"/>
    <w:rsid w:val="00101D8C"/>
    <w:rsid w:val="00102182"/>
    <w:rsid w:val="001022D5"/>
    <w:rsid w:val="00102572"/>
    <w:rsid w:val="00102DC1"/>
    <w:rsid w:val="00104C1C"/>
    <w:rsid w:val="001069AF"/>
    <w:rsid w:val="001074F6"/>
    <w:rsid w:val="00107875"/>
    <w:rsid w:val="00110399"/>
    <w:rsid w:val="00110940"/>
    <w:rsid w:val="001124E4"/>
    <w:rsid w:val="00112C46"/>
    <w:rsid w:val="001137A5"/>
    <w:rsid w:val="00115B0A"/>
    <w:rsid w:val="00115C64"/>
    <w:rsid w:val="00116C10"/>
    <w:rsid w:val="00116E03"/>
    <w:rsid w:val="00117138"/>
    <w:rsid w:val="00117849"/>
    <w:rsid w:val="00122620"/>
    <w:rsid w:val="00123556"/>
    <w:rsid w:val="00124599"/>
    <w:rsid w:val="00124D0E"/>
    <w:rsid w:val="00124E45"/>
    <w:rsid w:val="00125681"/>
    <w:rsid w:val="001262EE"/>
    <w:rsid w:val="0012654E"/>
    <w:rsid w:val="0013095B"/>
    <w:rsid w:val="0013181F"/>
    <w:rsid w:val="001322B3"/>
    <w:rsid w:val="0013391B"/>
    <w:rsid w:val="00133AA3"/>
    <w:rsid w:val="00134165"/>
    <w:rsid w:val="001349FC"/>
    <w:rsid w:val="00134D89"/>
    <w:rsid w:val="0013500B"/>
    <w:rsid w:val="00135B80"/>
    <w:rsid w:val="00136FF5"/>
    <w:rsid w:val="00137103"/>
    <w:rsid w:val="00137A9C"/>
    <w:rsid w:val="00141202"/>
    <w:rsid w:val="0014139E"/>
    <w:rsid w:val="00141515"/>
    <w:rsid w:val="00141685"/>
    <w:rsid w:val="001416D9"/>
    <w:rsid w:val="00142787"/>
    <w:rsid w:val="001437F0"/>
    <w:rsid w:val="00143BB5"/>
    <w:rsid w:val="00143D12"/>
    <w:rsid w:val="0014445B"/>
    <w:rsid w:val="00144F1B"/>
    <w:rsid w:val="001466A2"/>
    <w:rsid w:val="001466DD"/>
    <w:rsid w:val="0014684B"/>
    <w:rsid w:val="0014783C"/>
    <w:rsid w:val="001509F1"/>
    <w:rsid w:val="00150C1B"/>
    <w:rsid w:val="00150C1F"/>
    <w:rsid w:val="00150CE7"/>
    <w:rsid w:val="00153252"/>
    <w:rsid w:val="00154B6A"/>
    <w:rsid w:val="00155BCD"/>
    <w:rsid w:val="00155F9D"/>
    <w:rsid w:val="00156505"/>
    <w:rsid w:val="001570A1"/>
    <w:rsid w:val="00160DD8"/>
    <w:rsid w:val="00162263"/>
    <w:rsid w:val="00162C66"/>
    <w:rsid w:val="001635F9"/>
    <w:rsid w:val="00163C35"/>
    <w:rsid w:val="001645B3"/>
    <w:rsid w:val="00164BBB"/>
    <w:rsid w:val="00165D49"/>
    <w:rsid w:val="0016651B"/>
    <w:rsid w:val="00170A25"/>
    <w:rsid w:val="00170ECE"/>
    <w:rsid w:val="0017130F"/>
    <w:rsid w:val="00171CF4"/>
    <w:rsid w:val="00171DB2"/>
    <w:rsid w:val="00172B66"/>
    <w:rsid w:val="001733B5"/>
    <w:rsid w:val="0017425E"/>
    <w:rsid w:val="00174B8A"/>
    <w:rsid w:val="001758EB"/>
    <w:rsid w:val="001762A1"/>
    <w:rsid w:val="00177838"/>
    <w:rsid w:val="00181745"/>
    <w:rsid w:val="00182D94"/>
    <w:rsid w:val="00182FC4"/>
    <w:rsid w:val="00182FDC"/>
    <w:rsid w:val="0018344F"/>
    <w:rsid w:val="00183693"/>
    <w:rsid w:val="00184BB2"/>
    <w:rsid w:val="001850A1"/>
    <w:rsid w:val="001851B7"/>
    <w:rsid w:val="001860D6"/>
    <w:rsid w:val="00186480"/>
    <w:rsid w:val="001876C6"/>
    <w:rsid w:val="00187793"/>
    <w:rsid w:val="00187C68"/>
    <w:rsid w:val="00187E4D"/>
    <w:rsid w:val="00191884"/>
    <w:rsid w:val="001918CB"/>
    <w:rsid w:val="0019285B"/>
    <w:rsid w:val="00192D0F"/>
    <w:rsid w:val="001934CC"/>
    <w:rsid w:val="001949BA"/>
    <w:rsid w:val="00195349"/>
    <w:rsid w:val="0019580E"/>
    <w:rsid w:val="00195AAE"/>
    <w:rsid w:val="00195B4D"/>
    <w:rsid w:val="00197297"/>
    <w:rsid w:val="001A03FF"/>
    <w:rsid w:val="001A1E96"/>
    <w:rsid w:val="001A365F"/>
    <w:rsid w:val="001A77E4"/>
    <w:rsid w:val="001B080B"/>
    <w:rsid w:val="001B0A84"/>
    <w:rsid w:val="001B10B1"/>
    <w:rsid w:val="001B1C4C"/>
    <w:rsid w:val="001B1ECD"/>
    <w:rsid w:val="001B1FF4"/>
    <w:rsid w:val="001B25C9"/>
    <w:rsid w:val="001B31D6"/>
    <w:rsid w:val="001B3B70"/>
    <w:rsid w:val="001B3F66"/>
    <w:rsid w:val="001B420B"/>
    <w:rsid w:val="001B4797"/>
    <w:rsid w:val="001B55C4"/>
    <w:rsid w:val="001B5D23"/>
    <w:rsid w:val="001B5DEC"/>
    <w:rsid w:val="001C1242"/>
    <w:rsid w:val="001C1ED2"/>
    <w:rsid w:val="001C1EF8"/>
    <w:rsid w:val="001C1F6F"/>
    <w:rsid w:val="001C3BEF"/>
    <w:rsid w:val="001C4C8C"/>
    <w:rsid w:val="001C5770"/>
    <w:rsid w:val="001C69D6"/>
    <w:rsid w:val="001C7543"/>
    <w:rsid w:val="001C789A"/>
    <w:rsid w:val="001D03A5"/>
    <w:rsid w:val="001D0D57"/>
    <w:rsid w:val="001D16DC"/>
    <w:rsid w:val="001D1AB4"/>
    <w:rsid w:val="001D2243"/>
    <w:rsid w:val="001D43F5"/>
    <w:rsid w:val="001D4C89"/>
    <w:rsid w:val="001D5230"/>
    <w:rsid w:val="001D56A1"/>
    <w:rsid w:val="001D68BE"/>
    <w:rsid w:val="001D69ED"/>
    <w:rsid w:val="001D71B1"/>
    <w:rsid w:val="001D7F47"/>
    <w:rsid w:val="001E0044"/>
    <w:rsid w:val="001E0806"/>
    <w:rsid w:val="001E13FD"/>
    <w:rsid w:val="001E1EF4"/>
    <w:rsid w:val="001E2172"/>
    <w:rsid w:val="001E74DE"/>
    <w:rsid w:val="001E7595"/>
    <w:rsid w:val="001F097B"/>
    <w:rsid w:val="001F0AC6"/>
    <w:rsid w:val="001F15D4"/>
    <w:rsid w:val="001F163E"/>
    <w:rsid w:val="001F1CF5"/>
    <w:rsid w:val="001F1E45"/>
    <w:rsid w:val="001F3C6B"/>
    <w:rsid w:val="001F4114"/>
    <w:rsid w:val="001F411E"/>
    <w:rsid w:val="001F4CD3"/>
    <w:rsid w:val="001F6123"/>
    <w:rsid w:val="00200A7D"/>
    <w:rsid w:val="0020142F"/>
    <w:rsid w:val="0020184F"/>
    <w:rsid w:val="0020278E"/>
    <w:rsid w:val="00202847"/>
    <w:rsid w:val="00203AFC"/>
    <w:rsid w:val="00204036"/>
    <w:rsid w:val="00205142"/>
    <w:rsid w:val="00205CF0"/>
    <w:rsid w:val="00205F75"/>
    <w:rsid w:val="0020660F"/>
    <w:rsid w:val="002110C6"/>
    <w:rsid w:val="002114DC"/>
    <w:rsid w:val="00211A9F"/>
    <w:rsid w:val="00212B4A"/>
    <w:rsid w:val="00214D89"/>
    <w:rsid w:val="0021578B"/>
    <w:rsid w:val="00217334"/>
    <w:rsid w:val="002211F7"/>
    <w:rsid w:val="00221253"/>
    <w:rsid w:val="00223B67"/>
    <w:rsid w:val="002256E0"/>
    <w:rsid w:val="00225B72"/>
    <w:rsid w:val="00227137"/>
    <w:rsid w:val="00227679"/>
    <w:rsid w:val="00227E46"/>
    <w:rsid w:val="00231B8D"/>
    <w:rsid w:val="002325EC"/>
    <w:rsid w:val="0023267B"/>
    <w:rsid w:val="002334BA"/>
    <w:rsid w:val="00233F70"/>
    <w:rsid w:val="00234283"/>
    <w:rsid w:val="00234568"/>
    <w:rsid w:val="002356CB"/>
    <w:rsid w:val="002358D3"/>
    <w:rsid w:val="00235F9C"/>
    <w:rsid w:val="002377B1"/>
    <w:rsid w:val="002419A0"/>
    <w:rsid w:val="00241AEC"/>
    <w:rsid w:val="00242665"/>
    <w:rsid w:val="00242F8D"/>
    <w:rsid w:val="00243B91"/>
    <w:rsid w:val="00243D38"/>
    <w:rsid w:val="00244B50"/>
    <w:rsid w:val="0024711E"/>
    <w:rsid w:val="00250907"/>
    <w:rsid w:val="00251462"/>
    <w:rsid w:val="002516C9"/>
    <w:rsid w:val="0025317D"/>
    <w:rsid w:val="00253AC0"/>
    <w:rsid w:val="002542D2"/>
    <w:rsid w:val="00254555"/>
    <w:rsid w:val="00260015"/>
    <w:rsid w:val="00260E89"/>
    <w:rsid w:val="00261992"/>
    <w:rsid w:val="0026299F"/>
    <w:rsid w:val="00262B13"/>
    <w:rsid w:val="002647E7"/>
    <w:rsid w:val="00264B15"/>
    <w:rsid w:val="0026633F"/>
    <w:rsid w:val="002664F8"/>
    <w:rsid w:val="00266F15"/>
    <w:rsid w:val="00271004"/>
    <w:rsid w:val="00271A5D"/>
    <w:rsid w:val="00271E4F"/>
    <w:rsid w:val="0027324F"/>
    <w:rsid w:val="00273557"/>
    <w:rsid w:val="00274473"/>
    <w:rsid w:val="00274999"/>
    <w:rsid w:val="002756DC"/>
    <w:rsid w:val="0027650D"/>
    <w:rsid w:val="00277FFB"/>
    <w:rsid w:val="0028085E"/>
    <w:rsid w:val="00280C59"/>
    <w:rsid w:val="0028112A"/>
    <w:rsid w:val="00282956"/>
    <w:rsid w:val="00282B42"/>
    <w:rsid w:val="00283E03"/>
    <w:rsid w:val="00283F53"/>
    <w:rsid w:val="0028442C"/>
    <w:rsid w:val="00285AE3"/>
    <w:rsid w:val="00286B01"/>
    <w:rsid w:val="00286D04"/>
    <w:rsid w:val="00286F52"/>
    <w:rsid w:val="0028743B"/>
    <w:rsid w:val="00287939"/>
    <w:rsid w:val="0029055A"/>
    <w:rsid w:val="002907A3"/>
    <w:rsid w:val="00293717"/>
    <w:rsid w:val="00293B74"/>
    <w:rsid w:val="00294273"/>
    <w:rsid w:val="002945C6"/>
    <w:rsid w:val="00294868"/>
    <w:rsid w:val="00294988"/>
    <w:rsid w:val="00294AA9"/>
    <w:rsid w:val="00295DE8"/>
    <w:rsid w:val="002961AD"/>
    <w:rsid w:val="002974EF"/>
    <w:rsid w:val="002A04B7"/>
    <w:rsid w:val="002A0BCC"/>
    <w:rsid w:val="002A11B1"/>
    <w:rsid w:val="002A3135"/>
    <w:rsid w:val="002A35CA"/>
    <w:rsid w:val="002A5AC6"/>
    <w:rsid w:val="002A7AFB"/>
    <w:rsid w:val="002B024E"/>
    <w:rsid w:val="002B0646"/>
    <w:rsid w:val="002B074E"/>
    <w:rsid w:val="002B18DA"/>
    <w:rsid w:val="002B21E6"/>
    <w:rsid w:val="002B3E81"/>
    <w:rsid w:val="002B40EE"/>
    <w:rsid w:val="002C08C6"/>
    <w:rsid w:val="002C2AC9"/>
    <w:rsid w:val="002C3D73"/>
    <w:rsid w:val="002C5319"/>
    <w:rsid w:val="002C7B26"/>
    <w:rsid w:val="002D0407"/>
    <w:rsid w:val="002D08DB"/>
    <w:rsid w:val="002D0AF5"/>
    <w:rsid w:val="002D0F13"/>
    <w:rsid w:val="002D17A5"/>
    <w:rsid w:val="002D1DD8"/>
    <w:rsid w:val="002D34B5"/>
    <w:rsid w:val="002D52E2"/>
    <w:rsid w:val="002D62D9"/>
    <w:rsid w:val="002D64CE"/>
    <w:rsid w:val="002D740B"/>
    <w:rsid w:val="002D76C9"/>
    <w:rsid w:val="002E0E99"/>
    <w:rsid w:val="002E1D63"/>
    <w:rsid w:val="002E2138"/>
    <w:rsid w:val="002E2FBC"/>
    <w:rsid w:val="002E4E42"/>
    <w:rsid w:val="002E5234"/>
    <w:rsid w:val="002E5327"/>
    <w:rsid w:val="002E545B"/>
    <w:rsid w:val="002E5C37"/>
    <w:rsid w:val="002E7510"/>
    <w:rsid w:val="002F1A1F"/>
    <w:rsid w:val="002F2032"/>
    <w:rsid w:val="002F2A57"/>
    <w:rsid w:val="002F2BAA"/>
    <w:rsid w:val="002F30C2"/>
    <w:rsid w:val="002F3EF1"/>
    <w:rsid w:val="002F4632"/>
    <w:rsid w:val="002F49C9"/>
    <w:rsid w:val="002F4ABC"/>
    <w:rsid w:val="002F5307"/>
    <w:rsid w:val="002F59FD"/>
    <w:rsid w:val="00301502"/>
    <w:rsid w:val="0030179F"/>
    <w:rsid w:val="00301C48"/>
    <w:rsid w:val="00301DFB"/>
    <w:rsid w:val="003028A0"/>
    <w:rsid w:val="00303EE8"/>
    <w:rsid w:val="00303F0A"/>
    <w:rsid w:val="00304109"/>
    <w:rsid w:val="003044BB"/>
    <w:rsid w:val="00306529"/>
    <w:rsid w:val="00306DF2"/>
    <w:rsid w:val="003103E3"/>
    <w:rsid w:val="003103ED"/>
    <w:rsid w:val="00311456"/>
    <w:rsid w:val="00312DDB"/>
    <w:rsid w:val="003140AF"/>
    <w:rsid w:val="003149E7"/>
    <w:rsid w:val="00314C15"/>
    <w:rsid w:val="003175AE"/>
    <w:rsid w:val="00317885"/>
    <w:rsid w:val="0032037C"/>
    <w:rsid w:val="00321739"/>
    <w:rsid w:val="00322C62"/>
    <w:rsid w:val="00322C9A"/>
    <w:rsid w:val="0032319B"/>
    <w:rsid w:val="00326299"/>
    <w:rsid w:val="00326742"/>
    <w:rsid w:val="00327A19"/>
    <w:rsid w:val="003302E3"/>
    <w:rsid w:val="00330FF7"/>
    <w:rsid w:val="003313C8"/>
    <w:rsid w:val="00331EDD"/>
    <w:rsid w:val="003347BB"/>
    <w:rsid w:val="0033507A"/>
    <w:rsid w:val="00335860"/>
    <w:rsid w:val="00337D09"/>
    <w:rsid w:val="00337DBE"/>
    <w:rsid w:val="00340350"/>
    <w:rsid w:val="00340891"/>
    <w:rsid w:val="003412D6"/>
    <w:rsid w:val="00341AA3"/>
    <w:rsid w:val="0034207B"/>
    <w:rsid w:val="00342B66"/>
    <w:rsid w:val="0034634B"/>
    <w:rsid w:val="00347011"/>
    <w:rsid w:val="00347AB0"/>
    <w:rsid w:val="00351210"/>
    <w:rsid w:val="00351AED"/>
    <w:rsid w:val="00352BEC"/>
    <w:rsid w:val="00353189"/>
    <w:rsid w:val="00353787"/>
    <w:rsid w:val="0035490E"/>
    <w:rsid w:val="003559C6"/>
    <w:rsid w:val="00355C38"/>
    <w:rsid w:val="00355D58"/>
    <w:rsid w:val="00356664"/>
    <w:rsid w:val="0036055F"/>
    <w:rsid w:val="00361599"/>
    <w:rsid w:val="00362867"/>
    <w:rsid w:val="00363922"/>
    <w:rsid w:val="00363B52"/>
    <w:rsid w:val="00364D2A"/>
    <w:rsid w:val="0036500B"/>
    <w:rsid w:val="0036535C"/>
    <w:rsid w:val="00370708"/>
    <w:rsid w:val="0037175C"/>
    <w:rsid w:val="00371A40"/>
    <w:rsid w:val="003726FE"/>
    <w:rsid w:val="00372ED3"/>
    <w:rsid w:val="00372ED8"/>
    <w:rsid w:val="00373CC5"/>
    <w:rsid w:val="003751B6"/>
    <w:rsid w:val="0037528D"/>
    <w:rsid w:val="00375FDE"/>
    <w:rsid w:val="00376071"/>
    <w:rsid w:val="00376B4F"/>
    <w:rsid w:val="0038106E"/>
    <w:rsid w:val="0038112C"/>
    <w:rsid w:val="00383898"/>
    <w:rsid w:val="00383BD6"/>
    <w:rsid w:val="003846B2"/>
    <w:rsid w:val="003861F2"/>
    <w:rsid w:val="00390789"/>
    <w:rsid w:val="0039098F"/>
    <w:rsid w:val="00391082"/>
    <w:rsid w:val="003930B8"/>
    <w:rsid w:val="003936C8"/>
    <w:rsid w:val="003936DB"/>
    <w:rsid w:val="00394674"/>
    <w:rsid w:val="00394C0E"/>
    <w:rsid w:val="00394F17"/>
    <w:rsid w:val="003953E0"/>
    <w:rsid w:val="00396234"/>
    <w:rsid w:val="003A07A5"/>
    <w:rsid w:val="003A4531"/>
    <w:rsid w:val="003A4584"/>
    <w:rsid w:val="003A4C11"/>
    <w:rsid w:val="003A5A32"/>
    <w:rsid w:val="003A706E"/>
    <w:rsid w:val="003A78E5"/>
    <w:rsid w:val="003B0105"/>
    <w:rsid w:val="003B0458"/>
    <w:rsid w:val="003B20B5"/>
    <w:rsid w:val="003B229E"/>
    <w:rsid w:val="003B236C"/>
    <w:rsid w:val="003B2648"/>
    <w:rsid w:val="003B2BB1"/>
    <w:rsid w:val="003B3A32"/>
    <w:rsid w:val="003B3E39"/>
    <w:rsid w:val="003B50A5"/>
    <w:rsid w:val="003B5AF4"/>
    <w:rsid w:val="003B6C4B"/>
    <w:rsid w:val="003B6DF2"/>
    <w:rsid w:val="003B786B"/>
    <w:rsid w:val="003B7A13"/>
    <w:rsid w:val="003C121B"/>
    <w:rsid w:val="003C1B47"/>
    <w:rsid w:val="003C1DF8"/>
    <w:rsid w:val="003C2A0B"/>
    <w:rsid w:val="003C2DD2"/>
    <w:rsid w:val="003C4C0F"/>
    <w:rsid w:val="003C5B37"/>
    <w:rsid w:val="003C6892"/>
    <w:rsid w:val="003C6C53"/>
    <w:rsid w:val="003C73CF"/>
    <w:rsid w:val="003D0090"/>
    <w:rsid w:val="003D0AEB"/>
    <w:rsid w:val="003D11AF"/>
    <w:rsid w:val="003D1B69"/>
    <w:rsid w:val="003D3E38"/>
    <w:rsid w:val="003D463E"/>
    <w:rsid w:val="003D4707"/>
    <w:rsid w:val="003D4F7A"/>
    <w:rsid w:val="003D5981"/>
    <w:rsid w:val="003D5C80"/>
    <w:rsid w:val="003D71D9"/>
    <w:rsid w:val="003E0A3C"/>
    <w:rsid w:val="003E26CC"/>
    <w:rsid w:val="003E46B2"/>
    <w:rsid w:val="003E48D1"/>
    <w:rsid w:val="003E4F7D"/>
    <w:rsid w:val="003E685F"/>
    <w:rsid w:val="003F1E5C"/>
    <w:rsid w:val="003F222F"/>
    <w:rsid w:val="003F303F"/>
    <w:rsid w:val="003F30D2"/>
    <w:rsid w:val="003F35AF"/>
    <w:rsid w:val="003F370F"/>
    <w:rsid w:val="003F3A80"/>
    <w:rsid w:val="003F4AD1"/>
    <w:rsid w:val="003F69A2"/>
    <w:rsid w:val="003F6BC0"/>
    <w:rsid w:val="003F7E16"/>
    <w:rsid w:val="0040027A"/>
    <w:rsid w:val="0040079C"/>
    <w:rsid w:val="0040126B"/>
    <w:rsid w:val="00401C86"/>
    <w:rsid w:val="00401FD4"/>
    <w:rsid w:val="0040296D"/>
    <w:rsid w:val="00405BB4"/>
    <w:rsid w:val="00405BC8"/>
    <w:rsid w:val="00405D4B"/>
    <w:rsid w:val="004060F4"/>
    <w:rsid w:val="004061AF"/>
    <w:rsid w:val="004063C2"/>
    <w:rsid w:val="004074C9"/>
    <w:rsid w:val="00410C75"/>
    <w:rsid w:val="00412303"/>
    <w:rsid w:val="0041330B"/>
    <w:rsid w:val="00413B61"/>
    <w:rsid w:val="00414A64"/>
    <w:rsid w:val="00414ACD"/>
    <w:rsid w:val="00416334"/>
    <w:rsid w:val="00416F7E"/>
    <w:rsid w:val="004201E4"/>
    <w:rsid w:val="0042185F"/>
    <w:rsid w:val="00421AFA"/>
    <w:rsid w:val="00422BD4"/>
    <w:rsid w:val="00427D52"/>
    <w:rsid w:val="00431B4E"/>
    <w:rsid w:val="0043310E"/>
    <w:rsid w:val="00434243"/>
    <w:rsid w:val="0043444D"/>
    <w:rsid w:val="004350F1"/>
    <w:rsid w:val="004354DF"/>
    <w:rsid w:val="00436A38"/>
    <w:rsid w:val="00436C8D"/>
    <w:rsid w:val="004409DF"/>
    <w:rsid w:val="004415A6"/>
    <w:rsid w:val="00442C18"/>
    <w:rsid w:val="0044399D"/>
    <w:rsid w:val="00444287"/>
    <w:rsid w:val="00444548"/>
    <w:rsid w:val="00444629"/>
    <w:rsid w:val="00444972"/>
    <w:rsid w:val="00444A9C"/>
    <w:rsid w:val="00445A75"/>
    <w:rsid w:val="00447C20"/>
    <w:rsid w:val="004505D8"/>
    <w:rsid w:val="00452695"/>
    <w:rsid w:val="00453689"/>
    <w:rsid w:val="00454DAC"/>
    <w:rsid w:val="0046157A"/>
    <w:rsid w:val="00462F15"/>
    <w:rsid w:val="00462F50"/>
    <w:rsid w:val="004639BC"/>
    <w:rsid w:val="00463E62"/>
    <w:rsid w:val="00464069"/>
    <w:rsid w:val="00464451"/>
    <w:rsid w:val="004651A2"/>
    <w:rsid w:val="00465EC2"/>
    <w:rsid w:val="0046696D"/>
    <w:rsid w:val="004672D4"/>
    <w:rsid w:val="00470163"/>
    <w:rsid w:val="00471A67"/>
    <w:rsid w:val="0047278C"/>
    <w:rsid w:val="00472BC3"/>
    <w:rsid w:val="00474F74"/>
    <w:rsid w:val="004751D8"/>
    <w:rsid w:val="00476C2B"/>
    <w:rsid w:val="00482BFC"/>
    <w:rsid w:val="00482C4C"/>
    <w:rsid w:val="00482F7E"/>
    <w:rsid w:val="0048483D"/>
    <w:rsid w:val="00485308"/>
    <w:rsid w:val="00485985"/>
    <w:rsid w:val="00486092"/>
    <w:rsid w:val="0048648F"/>
    <w:rsid w:val="00486DF3"/>
    <w:rsid w:val="00490029"/>
    <w:rsid w:val="00490231"/>
    <w:rsid w:val="00490A4C"/>
    <w:rsid w:val="00491246"/>
    <w:rsid w:val="004933CD"/>
    <w:rsid w:val="0049367E"/>
    <w:rsid w:val="00493E42"/>
    <w:rsid w:val="004942E4"/>
    <w:rsid w:val="004945F7"/>
    <w:rsid w:val="004948A9"/>
    <w:rsid w:val="00494D9C"/>
    <w:rsid w:val="00494DE9"/>
    <w:rsid w:val="00495636"/>
    <w:rsid w:val="00496B10"/>
    <w:rsid w:val="0049733D"/>
    <w:rsid w:val="004A07DA"/>
    <w:rsid w:val="004A1D54"/>
    <w:rsid w:val="004A28C9"/>
    <w:rsid w:val="004A38D5"/>
    <w:rsid w:val="004A4716"/>
    <w:rsid w:val="004A494E"/>
    <w:rsid w:val="004A4ABC"/>
    <w:rsid w:val="004A4BB7"/>
    <w:rsid w:val="004A540C"/>
    <w:rsid w:val="004A7328"/>
    <w:rsid w:val="004B008A"/>
    <w:rsid w:val="004B0631"/>
    <w:rsid w:val="004B063F"/>
    <w:rsid w:val="004B08DE"/>
    <w:rsid w:val="004B1053"/>
    <w:rsid w:val="004B13C4"/>
    <w:rsid w:val="004B1DD0"/>
    <w:rsid w:val="004B22B3"/>
    <w:rsid w:val="004B2DF5"/>
    <w:rsid w:val="004B3A67"/>
    <w:rsid w:val="004B47CC"/>
    <w:rsid w:val="004B4860"/>
    <w:rsid w:val="004B58EF"/>
    <w:rsid w:val="004B5C89"/>
    <w:rsid w:val="004B764E"/>
    <w:rsid w:val="004C007F"/>
    <w:rsid w:val="004C025C"/>
    <w:rsid w:val="004C1673"/>
    <w:rsid w:val="004C2C41"/>
    <w:rsid w:val="004C2D5B"/>
    <w:rsid w:val="004C2E8F"/>
    <w:rsid w:val="004C3570"/>
    <w:rsid w:val="004C3672"/>
    <w:rsid w:val="004C61AA"/>
    <w:rsid w:val="004C79BF"/>
    <w:rsid w:val="004D0F67"/>
    <w:rsid w:val="004D1B5A"/>
    <w:rsid w:val="004D3885"/>
    <w:rsid w:val="004D3E92"/>
    <w:rsid w:val="004D7504"/>
    <w:rsid w:val="004D793F"/>
    <w:rsid w:val="004E00DB"/>
    <w:rsid w:val="004E0891"/>
    <w:rsid w:val="004E0C86"/>
    <w:rsid w:val="004E1788"/>
    <w:rsid w:val="004E1CBF"/>
    <w:rsid w:val="004E23A9"/>
    <w:rsid w:val="004E37B2"/>
    <w:rsid w:val="004E43F3"/>
    <w:rsid w:val="004E4EA7"/>
    <w:rsid w:val="004E5B16"/>
    <w:rsid w:val="004E5D69"/>
    <w:rsid w:val="004E6032"/>
    <w:rsid w:val="004E792D"/>
    <w:rsid w:val="004F017E"/>
    <w:rsid w:val="004F04EB"/>
    <w:rsid w:val="004F05D3"/>
    <w:rsid w:val="004F565E"/>
    <w:rsid w:val="004F6225"/>
    <w:rsid w:val="004F654C"/>
    <w:rsid w:val="004F7995"/>
    <w:rsid w:val="004F7FB8"/>
    <w:rsid w:val="005011C0"/>
    <w:rsid w:val="005012F8"/>
    <w:rsid w:val="00501DEA"/>
    <w:rsid w:val="00502534"/>
    <w:rsid w:val="00502FEB"/>
    <w:rsid w:val="00503249"/>
    <w:rsid w:val="00503279"/>
    <w:rsid w:val="00504D3C"/>
    <w:rsid w:val="00505E55"/>
    <w:rsid w:val="00506631"/>
    <w:rsid w:val="005069A6"/>
    <w:rsid w:val="005076EC"/>
    <w:rsid w:val="00507C09"/>
    <w:rsid w:val="00507F10"/>
    <w:rsid w:val="00510206"/>
    <w:rsid w:val="00510433"/>
    <w:rsid w:val="005122F5"/>
    <w:rsid w:val="00513625"/>
    <w:rsid w:val="00514928"/>
    <w:rsid w:val="00514992"/>
    <w:rsid w:val="005154BF"/>
    <w:rsid w:val="0051596C"/>
    <w:rsid w:val="005167F7"/>
    <w:rsid w:val="00516B18"/>
    <w:rsid w:val="0051790B"/>
    <w:rsid w:val="00517B42"/>
    <w:rsid w:val="00520B64"/>
    <w:rsid w:val="0052178A"/>
    <w:rsid w:val="00521A17"/>
    <w:rsid w:val="005234AF"/>
    <w:rsid w:val="005239D0"/>
    <w:rsid w:val="00527EAC"/>
    <w:rsid w:val="005300E0"/>
    <w:rsid w:val="00531F21"/>
    <w:rsid w:val="005335C5"/>
    <w:rsid w:val="00535018"/>
    <w:rsid w:val="0053590C"/>
    <w:rsid w:val="00536338"/>
    <w:rsid w:val="00536571"/>
    <w:rsid w:val="00536879"/>
    <w:rsid w:val="005377B0"/>
    <w:rsid w:val="00540FEB"/>
    <w:rsid w:val="00542974"/>
    <w:rsid w:val="00542A34"/>
    <w:rsid w:val="00543F3C"/>
    <w:rsid w:val="00543F70"/>
    <w:rsid w:val="005454F0"/>
    <w:rsid w:val="00545CB4"/>
    <w:rsid w:val="00546787"/>
    <w:rsid w:val="00546DD2"/>
    <w:rsid w:val="00547D89"/>
    <w:rsid w:val="00550CB3"/>
    <w:rsid w:val="0055156B"/>
    <w:rsid w:val="005523C3"/>
    <w:rsid w:val="00552D1B"/>
    <w:rsid w:val="0055341C"/>
    <w:rsid w:val="005534E4"/>
    <w:rsid w:val="00553F3E"/>
    <w:rsid w:val="0055534C"/>
    <w:rsid w:val="00556314"/>
    <w:rsid w:val="0055725D"/>
    <w:rsid w:val="00557FA6"/>
    <w:rsid w:val="0056179C"/>
    <w:rsid w:val="0056340F"/>
    <w:rsid w:val="005640A4"/>
    <w:rsid w:val="00565711"/>
    <w:rsid w:val="0056739E"/>
    <w:rsid w:val="00567759"/>
    <w:rsid w:val="0057010D"/>
    <w:rsid w:val="00570580"/>
    <w:rsid w:val="0057239E"/>
    <w:rsid w:val="005726C2"/>
    <w:rsid w:val="00572AD3"/>
    <w:rsid w:val="0057404A"/>
    <w:rsid w:val="00574F2A"/>
    <w:rsid w:val="0057687B"/>
    <w:rsid w:val="005772FB"/>
    <w:rsid w:val="00580419"/>
    <w:rsid w:val="005819B3"/>
    <w:rsid w:val="00581B4C"/>
    <w:rsid w:val="00582748"/>
    <w:rsid w:val="00583754"/>
    <w:rsid w:val="0058411B"/>
    <w:rsid w:val="0058485C"/>
    <w:rsid w:val="005855E3"/>
    <w:rsid w:val="00585619"/>
    <w:rsid w:val="005866F3"/>
    <w:rsid w:val="00586BDD"/>
    <w:rsid w:val="005937EF"/>
    <w:rsid w:val="00593DA6"/>
    <w:rsid w:val="0059456E"/>
    <w:rsid w:val="0059587C"/>
    <w:rsid w:val="00596496"/>
    <w:rsid w:val="00596B66"/>
    <w:rsid w:val="005A0CB0"/>
    <w:rsid w:val="005A16F4"/>
    <w:rsid w:val="005A1FE8"/>
    <w:rsid w:val="005A2764"/>
    <w:rsid w:val="005A29BD"/>
    <w:rsid w:val="005A2B2C"/>
    <w:rsid w:val="005A36E7"/>
    <w:rsid w:val="005A3DA5"/>
    <w:rsid w:val="005A45D0"/>
    <w:rsid w:val="005A4A7B"/>
    <w:rsid w:val="005A4DD2"/>
    <w:rsid w:val="005A5968"/>
    <w:rsid w:val="005A5B9B"/>
    <w:rsid w:val="005A5BAE"/>
    <w:rsid w:val="005A6180"/>
    <w:rsid w:val="005A6637"/>
    <w:rsid w:val="005A6C25"/>
    <w:rsid w:val="005B00CB"/>
    <w:rsid w:val="005B098C"/>
    <w:rsid w:val="005B0D78"/>
    <w:rsid w:val="005B0FC1"/>
    <w:rsid w:val="005B0FFE"/>
    <w:rsid w:val="005B1B0D"/>
    <w:rsid w:val="005B2FCC"/>
    <w:rsid w:val="005B329B"/>
    <w:rsid w:val="005B4D81"/>
    <w:rsid w:val="005B51A5"/>
    <w:rsid w:val="005B566B"/>
    <w:rsid w:val="005B5CAB"/>
    <w:rsid w:val="005B5F30"/>
    <w:rsid w:val="005B63E3"/>
    <w:rsid w:val="005B6670"/>
    <w:rsid w:val="005B7B2A"/>
    <w:rsid w:val="005C14B6"/>
    <w:rsid w:val="005C2021"/>
    <w:rsid w:val="005C2370"/>
    <w:rsid w:val="005C278C"/>
    <w:rsid w:val="005C2848"/>
    <w:rsid w:val="005C491F"/>
    <w:rsid w:val="005C615B"/>
    <w:rsid w:val="005C7B87"/>
    <w:rsid w:val="005D1597"/>
    <w:rsid w:val="005D29DC"/>
    <w:rsid w:val="005D489E"/>
    <w:rsid w:val="005D5CA2"/>
    <w:rsid w:val="005D61B0"/>
    <w:rsid w:val="005D6841"/>
    <w:rsid w:val="005E19EB"/>
    <w:rsid w:val="005E2267"/>
    <w:rsid w:val="005E29B4"/>
    <w:rsid w:val="005E42FF"/>
    <w:rsid w:val="005E4AAD"/>
    <w:rsid w:val="005E60AA"/>
    <w:rsid w:val="005E782E"/>
    <w:rsid w:val="005F06B5"/>
    <w:rsid w:val="005F0FD2"/>
    <w:rsid w:val="005F3BDA"/>
    <w:rsid w:val="005F4B06"/>
    <w:rsid w:val="005F5118"/>
    <w:rsid w:val="005F5335"/>
    <w:rsid w:val="005F734B"/>
    <w:rsid w:val="005F7CC6"/>
    <w:rsid w:val="00600AFF"/>
    <w:rsid w:val="00600C4D"/>
    <w:rsid w:val="00601225"/>
    <w:rsid w:val="00601248"/>
    <w:rsid w:val="006025C9"/>
    <w:rsid w:val="006028AC"/>
    <w:rsid w:val="00604453"/>
    <w:rsid w:val="0060473F"/>
    <w:rsid w:val="006051F9"/>
    <w:rsid w:val="00606A93"/>
    <w:rsid w:val="00606CD3"/>
    <w:rsid w:val="006114E4"/>
    <w:rsid w:val="00611C5F"/>
    <w:rsid w:val="006128C3"/>
    <w:rsid w:val="00612D91"/>
    <w:rsid w:val="00613C10"/>
    <w:rsid w:val="00614919"/>
    <w:rsid w:val="00614BC0"/>
    <w:rsid w:val="00616B76"/>
    <w:rsid w:val="00616E02"/>
    <w:rsid w:val="00617091"/>
    <w:rsid w:val="0061792F"/>
    <w:rsid w:val="00617E50"/>
    <w:rsid w:val="00621FED"/>
    <w:rsid w:val="0062248A"/>
    <w:rsid w:val="00622A16"/>
    <w:rsid w:val="00622B03"/>
    <w:rsid w:val="006238BC"/>
    <w:rsid w:val="00623ECA"/>
    <w:rsid w:val="00625F65"/>
    <w:rsid w:val="006305EF"/>
    <w:rsid w:val="0063148B"/>
    <w:rsid w:val="006317EE"/>
    <w:rsid w:val="00632B7C"/>
    <w:rsid w:val="00632DC6"/>
    <w:rsid w:val="00633EBA"/>
    <w:rsid w:val="006356EA"/>
    <w:rsid w:val="00635C12"/>
    <w:rsid w:val="00636011"/>
    <w:rsid w:val="006378B9"/>
    <w:rsid w:val="00640095"/>
    <w:rsid w:val="00640744"/>
    <w:rsid w:val="00640823"/>
    <w:rsid w:val="006425C4"/>
    <w:rsid w:val="00642764"/>
    <w:rsid w:val="00642971"/>
    <w:rsid w:val="006436C5"/>
    <w:rsid w:val="006440CF"/>
    <w:rsid w:val="0064501B"/>
    <w:rsid w:val="00645C0D"/>
    <w:rsid w:val="00646BEB"/>
    <w:rsid w:val="00646C8A"/>
    <w:rsid w:val="00646DAB"/>
    <w:rsid w:val="006479EC"/>
    <w:rsid w:val="006502A9"/>
    <w:rsid w:val="00651098"/>
    <w:rsid w:val="006519BB"/>
    <w:rsid w:val="006520FC"/>
    <w:rsid w:val="00653830"/>
    <w:rsid w:val="00653B4D"/>
    <w:rsid w:val="0065439B"/>
    <w:rsid w:val="0065450F"/>
    <w:rsid w:val="00654A5A"/>
    <w:rsid w:val="0065638D"/>
    <w:rsid w:val="006563A9"/>
    <w:rsid w:val="0065740F"/>
    <w:rsid w:val="0066012F"/>
    <w:rsid w:val="00662004"/>
    <w:rsid w:val="00662D27"/>
    <w:rsid w:val="006649AC"/>
    <w:rsid w:val="00664DF6"/>
    <w:rsid w:val="006650F4"/>
    <w:rsid w:val="00665CD6"/>
    <w:rsid w:val="006667A0"/>
    <w:rsid w:val="0066694D"/>
    <w:rsid w:val="0066756A"/>
    <w:rsid w:val="006676B4"/>
    <w:rsid w:val="00670B74"/>
    <w:rsid w:val="00671DAF"/>
    <w:rsid w:val="00671E74"/>
    <w:rsid w:val="00672140"/>
    <w:rsid w:val="00672F80"/>
    <w:rsid w:val="00673667"/>
    <w:rsid w:val="00673AB0"/>
    <w:rsid w:val="006742B6"/>
    <w:rsid w:val="00674D96"/>
    <w:rsid w:val="00675850"/>
    <w:rsid w:val="006761C7"/>
    <w:rsid w:val="006765D0"/>
    <w:rsid w:val="00676908"/>
    <w:rsid w:val="00676F94"/>
    <w:rsid w:val="006779BF"/>
    <w:rsid w:val="006809E2"/>
    <w:rsid w:val="00680A7C"/>
    <w:rsid w:val="00681424"/>
    <w:rsid w:val="00682465"/>
    <w:rsid w:val="00682F8C"/>
    <w:rsid w:val="00682FAF"/>
    <w:rsid w:val="00684275"/>
    <w:rsid w:val="00686A16"/>
    <w:rsid w:val="00687B50"/>
    <w:rsid w:val="00691597"/>
    <w:rsid w:val="006916B6"/>
    <w:rsid w:val="006951B8"/>
    <w:rsid w:val="00695AA5"/>
    <w:rsid w:val="0069769D"/>
    <w:rsid w:val="006A1A5D"/>
    <w:rsid w:val="006A2024"/>
    <w:rsid w:val="006A3B35"/>
    <w:rsid w:val="006A4DA5"/>
    <w:rsid w:val="006A502E"/>
    <w:rsid w:val="006A5A50"/>
    <w:rsid w:val="006A6085"/>
    <w:rsid w:val="006A6279"/>
    <w:rsid w:val="006A73EC"/>
    <w:rsid w:val="006A74CB"/>
    <w:rsid w:val="006A7590"/>
    <w:rsid w:val="006B15CF"/>
    <w:rsid w:val="006B1830"/>
    <w:rsid w:val="006B238A"/>
    <w:rsid w:val="006B37EC"/>
    <w:rsid w:val="006B4284"/>
    <w:rsid w:val="006B5438"/>
    <w:rsid w:val="006B5502"/>
    <w:rsid w:val="006B5B1E"/>
    <w:rsid w:val="006B616E"/>
    <w:rsid w:val="006B6935"/>
    <w:rsid w:val="006B729D"/>
    <w:rsid w:val="006B7F30"/>
    <w:rsid w:val="006C069C"/>
    <w:rsid w:val="006C1051"/>
    <w:rsid w:val="006C1D51"/>
    <w:rsid w:val="006C2870"/>
    <w:rsid w:val="006C2DDF"/>
    <w:rsid w:val="006C3418"/>
    <w:rsid w:val="006C4583"/>
    <w:rsid w:val="006C4651"/>
    <w:rsid w:val="006C4B42"/>
    <w:rsid w:val="006C6CCD"/>
    <w:rsid w:val="006C7BF0"/>
    <w:rsid w:val="006D0BF2"/>
    <w:rsid w:val="006D1625"/>
    <w:rsid w:val="006D2433"/>
    <w:rsid w:val="006D26E7"/>
    <w:rsid w:val="006D4160"/>
    <w:rsid w:val="006D501F"/>
    <w:rsid w:val="006D577C"/>
    <w:rsid w:val="006D6E1C"/>
    <w:rsid w:val="006D7235"/>
    <w:rsid w:val="006E058F"/>
    <w:rsid w:val="006E08F7"/>
    <w:rsid w:val="006E1515"/>
    <w:rsid w:val="006E1558"/>
    <w:rsid w:val="006E159D"/>
    <w:rsid w:val="006E19A1"/>
    <w:rsid w:val="006E6651"/>
    <w:rsid w:val="006E67BE"/>
    <w:rsid w:val="006E6AEA"/>
    <w:rsid w:val="006E7FF5"/>
    <w:rsid w:val="006F03CB"/>
    <w:rsid w:val="006F07C4"/>
    <w:rsid w:val="006F117B"/>
    <w:rsid w:val="006F11FE"/>
    <w:rsid w:val="006F2DB8"/>
    <w:rsid w:val="006F4E6B"/>
    <w:rsid w:val="006F5A3D"/>
    <w:rsid w:val="006F73FD"/>
    <w:rsid w:val="006F7D40"/>
    <w:rsid w:val="00700445"/>
    <w:rsid w:val="00701EED"/>
    <w:rsid w:val="00703362"/>
    <w:rsid w:val="00703C7E"/>
    <w:rsid w:val="00704B6D"/>
    <w:rsid w:val="00705387"/>
    <w:rsid w:val="00705AE9"/>
    <w:rsid w:val="00705D0A"/>
    <w:rsid w:val="00706686"/>
    <w:rsid w:val="007070D2"/>
    <w:rsid w:val="007101E7"/>
    <w:rsid w:val="00710202"/>
    <w:rsid w:val="007117DF"/>
    <w:rsid w:val="00712031"/>
    <w:rsid w:val="00712F4A"/>
    <w:rsid w:val="0071399C"/>
    <w:rsid w:val="00714957"/>
    <w:rsid w:val="00714A56"/>
    <w:rsid w:val="007168D2"/>
    <w:rsid w:val="0071699A"/>
    <w:rsid w:val="0071719A"/>
    <w:rsid w:val="0071785C"/>
    <w:rsid w:val="0072027B"/>
    <w:rsid w:val="007207F1"/>
    <w:rsid w:val="00720E8C"/>
    <w:rsid w:val="00721CD1"/>
    <w:rsid w:val="00721D18"/>
    <w:rsid w:val="0072290D"/>
    <w:rsid w:val="00722E4C"/>
    <w:rsid w:val="00722EB3"/>
    <w:rsid w:val="00723CBE"/>
    <w:rsid w:val="00723FF0"/>
    <w:rsid w:val="00724C92"/>
    <w:rsid w:val="00725E8C"/>
    <w:rsid w:val="0072732B"/>
    <w:rsid w:val="00727A98"/>
    <w:rsid w:val="00730DBB"/>
    <w:rsid w:val="00731583"/>
    <w:rsid w:val="00731E95"/>
    <w:rsid w:val="007321C4"/>
    <w:rsid w:val="0073266E"/>
    <w:rsid w:val="00734EC1"/>
    <w:rsid w:val="00735269"/>
    <w:rsid w:val="0073584D"/>
    <w:rsid w:val="00735B11"/>
    <w:rsid w:val="007361E6"/>
    <w:rsid w:val="00736F72"/>
    <w:rsid w:val="00737240"/>
    <w:rsid w:val="007377BF"/>
    <w:rsid w:val="00740317"/>
    <w:rsid w:val="007417AB"/>
    <w:rsid w:val="00741A7E"/>
    <w:rsid w:val="007423A9"/>
    <w:rsid w:val="0074281B"/>
    <w:rsid w:val="007428DF"/>
    <w:rsid w:val="00743F00"/>
    <w:rsid w:val="00745A61"/>
    <w:rsid w:val="00746699"/>
    <w:rsid w:val="007477EB"/>
    <w:rsid w:val="00747B49"/>
    <w:rsid w:val="007502F2"/>
    <w:rsid w:val="0075241D"/>
    <w:rsid w:val="007571D8"/>
    <w:rsid w:val="00760897"/>
    <w:rsid w:val="0076167E"/>
    <w:rsid w:val="00761878"/>
    <w:rsid w:val="00763060"/>
    <w:rsid w:val="0076352B"/>
    <w:rsid w:val="00764F84"/>
    <w:rsid w:val="007655EF"/>
    <w:rsid w:val="0076591F"/>
    <w:rsid w:val="007661C1"/>
    <w:rsid w:val="00766D11"/>
    <w:rsid w:val="00770162"/>
    <w:rsid w:val="00770644"/>
    <w:rsid w:val="00771AB9"/>
    <w:rsid w:val="0077375B"/>
    <w:rsid w:val="00773D63"/>
    <w:rsid w:val="00774672"/>
    <w:rsid w:val="00774C5D"/>
    <w:rsid w:val="00775A14"/>
    <w:rsid w:val="00775CDD"/>
    <w:rsid w:val="00776240"/>
    <w:rsid w:val="0077668C"/>
    <w:rsid w:val="0077754D"/>
    <w:rsid w:val="00777971"/>
    <w:rsid w:val="00777EB2"/>
    <w:rsid w:val="00780701"/>
    <w:rsid w:val="007815DA"/>
    <w:rsid w:val="00781705"/>
    <w:rsid w:val="00781B30"/>
    <w:rsid w:val="007826C2"/>
    <w:rsid w:val="00783291"/>
    <w:rsid w:val="00785CDB"/>
    <w:rsid w:val="00785D86"/>
    <w:rsid w:val="007861CA"/>
    <w:rsid w:val="00787923"/>
    <w:rsid w:val="007906CD"/>
    <w:rsid w:val="007910DD"/>
    <w:rsid w:val="00791667"/>
    <w:rsid w:val="00791B5A"/>
    <w:rsid w:val="00791F57"/>
    <w:rsid w:val="007926B2"/>
    <w:rsid w:val="00792AE6"/>
    <w:rsid w:val="007939EE"/>
    <w:rsid w:val="00793FD3"/>
    <w:rsid w:val="00794A68"/>
    <w:rsid w:val="00794CA7"/>
    <w:rsid w:val="00795368"/>
    <w:rsid w:val="00795450"/>
    <w:rsid w:val="00795A12"/>
    <w:rsid w:val="00796A11"/>
    <w:rsid w:val="00796F35"/>
    <w:rsid w:val="007A01D3"/>
    <w:rsid w:val="007A0926"/>
    <w:rsid w:val="007A1414"/>
    <w:rsid w:val="007A1508"/>
    <w:rsid w:val="007A3679"/>
    <w:rsid w:val="007A63B5"/>
    <w:rsid w:val="007A6C71"/>
    <w:rsid w:val="007A7A20"/>
    <w:rsid w:val="007A7BDD"/>
    <w:rsid w:val="007B29EB"/>
    <w:rsid w:val="007B315F"/>
    <w:rsid w:val="007B3C1D"/>
    <w:rsid w:val="007B4FF8"/>
    <w:rsid w:val="007B53A2"/>
    <w:rsid w:val="007B5665"/>
    <w:rsid w:val="007B6204"/>
    <w:rsid w:val="007B633E"/>
    <w:rsid w:val="007B79AA"/>
    <w:rsid w:val="007C0EBE"/>
    <w:rsid w:val="007C1F67"/>
    <w:rsid w:val="007C3463"/>
    <w:rsid w:val="007C4012"/>
    <w:rsid w:val="007C4087"/>
    <w:rsid w:val="007C469A"/>
    <w:rsid w:val="007C55E8"/>
    <w:rsid w:val="007C583B"/>
    <w:rsid w:val="007C5D9C"/>
    <w:rsid w:val="007C5DB8"/>
    <w:rsid w:val="007C69BA"/>
    <w:rsid w:val="007C77DB"/>
    <w:rsid w:val="007C7816"/>
    <w:rsid w:val="007D0613"/>
    <w:rsid w:val="007D0A0A"/>
    <w:rsid w:val="007D0A38"/>
    <w:rsid w:val="007D284B"/>
    <w:rsid w:val="007D3521"/>
    <w:rsid w:val="007D37F7"/>
    <w:rsid w:val="007D3C80"/>
    <w:rsid w:val="007D3EB8"/>
    <w:rsid w:val="007D44F8"/>
    <w:rsid w:val="007D48BF"/>
    <w:rsid w:val="007D5DBB"/>
    <w:rsid w:val="007D5E4A"/>
    <w:rsid w:val="007D74D4"/>
    <w:rsid w:val="007E1D9A"/>
    <w:rsid w:val="007E2792"/>
    <w:rsid w:val="007E2CF6"/>
    <w:rsid w:val="007E3370"/>
    <w:rsid w:val="007E4D3B"/>
    <w:rsid w:val="007E59F0"/>
    <w:rsid w:val="007E7ECD"/>
    <w:rsid w:val="007F18FD"/>
    <w:rsid w:val="007F1BE8"/>
    <w:rsid w:val="007F25EA"/>
    <w:rsid w:val="007F409B"/>
    <w:rsid w:val="007F41F0"/>
    <w:rsid w:val="007F5950"/>
    <w:rsid w:val="007F5E26"/>
    <w:rsid w:val="007F6101"/>
    <w:rsid w:val="007F7F74"/>
    <w:rsid w:val="00801006"/>
    <w:rsid w:val="008012CD"/>
    <w:rsid w:val="00801456"/>
    <w:rsid w:val="00801F60"/>
    <w:rsid w:val="008045D2"/>
    <w:rsid w:val="00804E40"/>
    <w:rsid w:val="00806161"/>
    <w:rsid w:val="00806F97"/>
    <w:rsid w:val="008073FE"/>
    <w:rsid w:val="00807682"/>
    <w:rsid w:val="00810222"/>
    <w:rsid w:val="00810CD5"/>
    <w:rsid w:val="0081167A"/>
    <w:rsid w:val="00812AA5"/>
    <w:rsid w:val="00812C7C"/>
    <w:rsid w:val="00813F32"/>
    <w:rsid w:val="00814C5A"/>
    <w:rsid w:val="00815512"/>
    <w:rsid w:val="00815EE9"/>
    <w:rsid w:val="00816B74"/>
    <w:rsid w:val="00816D1F"/>
    <w:rsid w:val="008173BE"/>
    <w:rsid w:val="008176C1"/>
    <w:rsid w:val="0082068D"/>
    <w:rsid w:val="0082086F"/>
    <w:rsid w:val="00821409"/>
    <w:rsid w:val="00821FD7"/>
    <w:rsid w:val="00821FF8"/>
    <w:rsid w:val="008226B9"/>
    <w:rsid w:val="00822869"/>
    <w:rsid w:val="008245F7"/>
    <w:rsid w:val="00824F0A"/>
    <w:rsid w:val="00827094"/>
    <w:rsid w:val="00827513"/>
    <w:rsid w:val="00827631"/>
    <w:rsid w:val="00827AD2"/>
    <w:rsid w:val="008312BB"/>
    <w:rsid w:val="00831681"/>
    <w:rsid w:val="008319E6"/>
    <w:rsid w:val="00831DBF"/>
    <w:rsid w:val="00832C8F"/>
    <w:rsid w:val="00834474"/>
    <w:rsid w:val="008345F7"/>
    <w:rsid w:val="00835D1E"/>
    <w:rsid w:val="008364E0"/>
    <w:rsid w:val="00836F2F"/>
    <w:rsid w:val="00836F70"/>
    <w:rsid w:val="0083770B"/>
    <w:rsid w:val="00840178"/>
    <w:rsid w:val="0084093B"/>
    <w:rsid w:val="00842098"/>
    <w:rsid w:val="0084220A"/>
    <w:rsid w:val="00842E6A"/>
    <w:rsid w:val="0084364F"/>
    <w:rsid w:val="00844591"/>
    <w:rsid w:val="008448D1"/>
    <w:rsid w:val="00844BD6"/>
    <w:rsid w:val="00845E08"/>
    <w:rsid w:val="00845F08"/>
    <w:rsid w:val="0084681D"/>
    <w:rsid w:val="00846A37"/>
    <w:rsid w:val="00847281"/>
    <w:rsid w:val="00847B48"/>
    <w:rsid w:val="00850667"/>
    <w:rsid w:val="00851FF0"/>
    <w:rsid w:val="008560D4"/>
    <w:rsid w:val="00856659"/>
    <w:rsid w:val="00857002"/>
    <w:rsid w:val="008604C2"/>
    <w:rsid w:val="008606B4"/>
    <w:rsid w:val="00860AA4"/>
    <w:rsid w:val="00861583"/>
    <w:rsid w:val="00861C41"/>
    <w:rsid w:val="00862DBE"/>
    <w:rsid w:val="008635F2"/>
    <w:rsid w:val="00864161"/>
    <w:rsid w:val="008648E1"/>
    <w:rsid w:val="00864BB6"/>
    <w:rsid w:val="00866E3C"/>
    <w:rsid w:val="00867823"/>
    <w:rsid w:val="00867DED"/>
    <w:rsid w:val="008710E0"/>
    <w:rsid w:val="00874432"/>
    <w:rsid w:val="00874BD7"/>
    <w:rsid w:val="00875A68"/>
    <w:rsid w:val="00875D7F"/>
    <w:rsid w:val="008766BB"/>
    <w:rsid w:val="00880380"/>
    <w:rsid w:val="00880388"/>
    <w:rsid w:val="008810A5"/>
    <w:rsid w:val="008816B3"/>
    <w:rsid w:val="008817E9"/>
    <w:rsid w:val="008817FB"/>
    <w:rsid w:val="00881ECE"/>
    <w:rsid w:val="008829F7"/>
    <w:rsid w:val="0088414C"/>
    <w:rsid w:val="0088422E"/>
    <w:rsid w:val="008847AB"/>
    <w:rsid w:val="0088569E"/>
    <w:rsid w:val="0088617E"/>
    <w:rsid w:val="00886391"/>
    <w:rsid w:val="008877F5"/>
    <w:rsid w:val="00890DA6"/>
    <w:rsid w:val="0089188E"/>
    <w:rsid w:val="00891938"/>
    <w:rsid w:val="00892904"/>
    <w:rsid w:val="00894D1C"/>
    <w:rsid w:val="008A0A5F"/>
    <w:rsid w:val="008A4336"/>
    <w:rsid w:val="008A781C"/>
    <w:rsid w:val="008B1207"/>
    <w:rsid w:val="008B3609"/>
    <w:rsid w:val="008B50B1"/>
    <w:rsid w:val="008B5C6B"/>
    <w:rsid w:val="008B678E"/>
    <w:rsid w:val="008B7187"/>
    <w:rsid w:val="008B739A"/>
    <w:rsid w:val="008C0C62"/>
    <w:rsid w:val="008C0E18"/>
    <w:rsid w:val="008C2AE8"/>
    <w:rsid w:val="008C34DC"/>
    <w:rsid w:val="008C40C8"/>
    <w:rsid w:val="008C43A2"/>
    <w:rsid w:val="008C4892"/>
    <w:rsid w:val="008C5D69"/>
    <w:rsid w:val="008C5EC8"/>
    <w:rsid w:val="008C6EC9"/>
    <w:rsid w:val="008C75CA"/>
    <w:rsid w:val="008C79F6"/>
    <w:rsid w:val="008D0415"/>
    <w:rsid w:val="008D0CE5"/>
    <w:rsid w:val="008D1AD4"/>
    <w:rsid w:val="008D322D"/>
    <w:rsid w:val="008D3A82"/>
    <w:rsid w:val="008D468F"/>
    <w:rsid w:val="008D535B"/>
    <w:rsid w:val="008D596D"/>
    <w:rsid w:val="008E1990"/>
    <w:rsid w:val="008E1F38"/>
    <w:rsid w:val="008E2246"/>
    <w:rsid w:val="008E2306"/>
    <w:rsid w:val="008E2A42"/>
    <w:rsid w:val="008E452D"/>
    <w:rsid w:val="008E50A6"/>
    <w:rsid w:val="008E5871"/>
    <w:rsid w:val="008F0972"/>
    <w:rsid w:val="008F29A5"/>
    <w:rsid w:val="008F2EF8"/>
    <w:rsid w:val="008F3912"/>
    <w:rsid w:val="008F3B75"/>
    <w:rsid w:val="008F6478"/>
    <w:rsid w:val="00900FA2"/>
    <w:rsid w:val="00903467"/>
    <w:rsid w:val="00903EE1"/>
    <w:rsid w:val="009040A3"/>
    <w:rsid w:val="009041FF"/>
    <w:rsid w:val="00904353"/>
    <w:rsid w:val="0090543A"/>
    <w:rsid w:val="009066E5"/>
    <w:rsid w:val="009078D1"/>
    <w:rsid w:val="009106B1"/>
    <w:rsid w:val="00910E81"/>
    <w:rsid w:val="00910F77"/>
    <w:rsid w:val="00911CBD"/>
    <w:rsid w:val="00912231"/>
    <w:rsid w:val="0091252C"/>
    <w:rsid w:val="0091446F"/>
    <w:rsid w:val="00914B61"/>
    <w:rsid w:val="00917827"/>
    <w:rsid w:val="009200EA"/>
    <w:rsid w:val="009205C1"/>
    <w:rsid w:val="00922306"/>
    <w:rsid w:val="0092464C"/>
    <w:rsid w:val="009250C5"/>
    <w:rsid w:val="00927B01"/>
    <w:rsid w:val="00931043"/>
    <w:rsid w:val="009322EC"/>
    <w:rsid w:val="009339F4"/>
    <w:rsid w:val="009344EC"/>
    <w:rsid w:val="009350D6"/>
    <w:rsid w:val="00936335"/>
    <w:rsid w:val="00936756"/>
    <w:rsid w:val="00937915"/>
    <w:rsid w:val="0094023C"/>
    <w:rsid w:val="00942A16"/>
    <w:rsid w:val="00946865"/>
    <w:rsid w:val="00946BAC"/>
    <w:rsid w:val="0095024F"/>
    <w:rsid w:val="009503E6"/>
    <w:rsid w:val="0095259A"/>
    <w:rsid w:val="009528D8"/>
    <w:rsid w:val="00952BB1"/>
    <w:rsid w:val="00952DBE"/>
    <w:rsid w:val="00952E99"/>
    <w:rsid w:val="00953372"/>
    <w:rsid w:val="009533F3"/>
    <w:rsid w:val="00954BFA"/>
    <w:rsid w:val="009552C8"/>
    <w:rsid w:val="00955809"/>
    <w:rsid w:val="00956A83"/>
    <w:rsid w:val="00956B7C"/>
    <w:rsid w:val="00956E2A"/>
    <w:rsid w:val="00957F22"/>
    <w:rsid w:val="00960601"/>
    <w:rsid w:val="00961207"/>
    <w:rsid w:val="00961371"/>
    <w:rsid w:val="0096195C"/>
    <w:rsid w:val="009626E5"/>
    <w:rsid w:val="0096471C"/>
    <w:rsid w:val="009664FD"/>
    <w:rsid w:val="009676D1"/>
    <w:rsid w:val="009701E0"/>
    <w:rsid w:val="009702A2"/>
    <w:rsid w:val="0097111E"/>
    <w:rsid w:val="009721F9"/>
    <w:rsid w:val="00972697"/>
    <w:rsid w:val="00973394"/>
    <w:rsid w:val="00973E4D"/>
    <w:rsid w:val="00974D76"/>
    <w:rsid w:val="0097608C"/>
    <w:rsid w:val="009761B9"/>
    <w:rsid w:val="009814E9"/>
    <w:rsid w:val="00983179"/>
    <w:rsid w:val="00984CD8"/>
    <w:rsid w:val="0098593C"/>
    <w:rsid w:val="00985FA8"/>
    <w:rsid w:val="00987767"/>
    <w:rsid w:val="009911C1"/>
    <w:rsid w:val="009928EA"/>
    <w:rsid w:val="00992F9E"/>
    <w:rsid w:val="009934BC"/>
    <w:rsid w:val="009942E0"/>
    <w:rsid w:val="00995DDE"/>
    <w:rsid w:val="00997F79"/>
    <w:rsid w:val="009A0314"/>
    <w:rsid w:val="009A418C"/>
    <w:rsid w:val="009A4725"/>
    <w:rsid w:val="009A5930"/>
    <w:rsid w:val="009A59DE"/>
    <w:rsid w:val="009A6AEC"/>
    <w:rsid w:val="009A7FEC"/>
    <w:rsid w:val="009A7FFC"/>
    <w:rsid w:val="009B256B"/>
    <w:rsid w:val="009B5589"/>
    <w:rsid w:val="009B639C"/>
    <w:rsid w:val="009B6BEF"/>
    <w:rsid w:val="009B7DBB"/>
    <w:rsid w:val="009C181D"/>
    <w:rsid w:val="009C1E5C"/>
    <w:rsid w:val="009C21D9"/>
    <w:rsid w:val="009C24E0"/>
    <w:rsid w:val="009C2DD3"/>
    <w:rsid w:val="009C3913"/>
    <w:rsid w:val="009C5699"/>
    <w:rsid w:val="009C576A"/>
    <w:rsid w:val="009C6281"/>
    <w:rsid w:val="009C6555"/>
    <w:rsid w:val="009C7E2E"/>
    <w:rsid w:val="009D077C"/>
    <w:rsid w:val="009D0E89"/>
    <w:rsid w:val="009D1795"/>
    <w:rsid w:val="009D1B51"/>
    <w:rsid w:val="009D1B6B"/>
    <w:rsid w:val="009D2323"/>
    <w:rsid w:val="009D24A0"/>
    <w:rsid w:val="009D2B24"/>
    <w:rsid w:val="009D3C56"/>
    <w:rsid w:val="009D5108"/>
    <w:rsid w:val="009D56F3"/>
    <w:rsid w:val="009D6149"/>
    <w:rsid w:val="009D7BAE"/>
    <w:rsid w:val="009E040C"/>
    <w:rsid w:val="009E077E"/>
    <w:rsid w:val="009E0AE7"/>
    <w:rsid w:val="009E14E1"/>
    <w:rsid w:val="009E1E82"/>
    <w:rsid w:val="009E39A2"/>
    <w:rsid w:val="009E48FB"/>
    <w:rsid w:val="009E53CD"/>
    <w:rsid w:val="009F1E7F"/>
    <w:rsid w:val="009F1EF7"/>
    <w:rsid w:val="009F286E"/>
    <w:rsid w:val="009F4444"/>
    <w:rsid w:val="009F5506"/>
    <w:rsid w:val="009F5EA7"/>
    <w:rsid w:val="009F6983"/>
    <w:rsid w:val="009F6AC4"/>
    <w:rsid w:val="009F6DA8"/>
    <w:rsid w:val="009F77C6"/>
    <w:rsid w:val="00A00C61"/>
    <w:rsid w:val="00A01BE1"/>
    <w:rsid w:val="00A01C1E"/>
    <w:rsid w:val="00A02F39"/>
    <w:rsid w:val="00A0361A"/>
    <w:rsid w:val="00A03E03"/>
    <w:rsid w:val="00A04A5B"/>
    <w:rsid w:val="00A0515B"/>
    <w:rsid w:val="00A05F7D"/>
    <w:rsid w:val="00A061B5"/>
    <w:rsid w:val="00A061BA"/>
    <w:rsid w:val="00A06A00"/>
    <w:rsid w:val="00A07996"/>
    <w:rsid w:val="00A106EA"/>
    <w:rsid w:val="00A12D25"/>
    <w:rsid w:val="00A1500A"/>
    <w:rsid w:val="00A15CED"/>
    <w:rsid w:val="00A165A9"/>
    <w:rsid w:val="00A1718F"/>
    <w:rsid w:val="00A21851"/>
    <w:rsid w:val="00A219A8"/>
    <w:rsid w:val="00A240D3"/>
    <w:rsid w:val="00A24F34"/>
    <w:rsid w:val="00A2539F"/>
    <w:rsid w:val="00A265E6"/>
    <w:rsid w:val="00A276D1"/>
    <w:rsid w:val="00A27DAF"/>
    <w:rsid w:val="00A300AE"/>
    <w:rsid w:val="00A30C1C"/>
    <w:rsid w:val="00A3211D"/>
    <w:rsid w:val="00A33497"/>
    <w:rsid w:val="00A33881"/>
    <w:rsid w:val="00A33ECB"/>
    <w:rsid w:val="00A342D2"/>
    <w:rsid w:val="00A3434F"/>
    <w:rsid w:val="00A3438B"/>
    <w:rsid w:val="00A347C2"/>
    <w:rsid w:val="00A35430"/>
    <w:rsid w:val="00A3548A"/>
    <w:rsid w:val="00A35EC3"/>
    <w:rsid w:val="00A3662B"/>
    <w:rsid w:val="00A370A8"/>
    <w:rsid w:val="00A37B71"/>
    <w:rsid w:val="00A40B40"/>
    <w:rsid w:val="00A41077"/>
    <w:rsid w:val="00A41511"/>
    <w:rsid w:val="00A41D2F"/>
    <w:rsid w:val="00A42ECB"/>
    <w:rsid w:val="00A440B2"/>
    <w:rsid w:val="00A44FBA"/>
    <w:rsid w:val="00A4608C"/>
    <w:rsid w:val="00A4695E"/>
    <w:rsid w:val="00A4748D"/>
    <w:rsid w:val="00A47A96"/>
    <w:rsid w:val="00A51643"/>
    <w:rsid w:val="00A540A6"/>
    <w:rsid w:val="00A54B9E"/>
    <w:rsid w:val="00A557CA"/>
    <w:rsid w:val="00A56526"/>
    <w:rsid w:val="00A565DD"/>
    <w:rsid w:val="00A56B10"/>
    <w:rsid w:val="00A56E7F"/>
    <w:rsid w:val="00A60666"/>
    <w:rsid w:val="00A606FF"/>
    <w:rsid w:val="00A6092E"/>
    <w:rsid w:val="00A632F2"/>
    <w:rsid w:val="00A647B3"/>
    <w:rsid w:val="00A64CC0"/>
    <w:rsid w:val="00A65342"/>
    <w:rsid w:val="00A6565B"/>
    <w:rsid w:val="00A65895"/>
    <w:rsid w:val="00A66982"/>
    <w:rsid w:val="00A669A2"/>
    <w:rsid w:val="00A66D28"/>
    <w:rsid w:val="00A671C8"/>
    <w:rsid w:val="00A67287"/>
    <w:rsid w:val="00A72C8E"/>
    <w:rsid w:val="00A73B56"/>
    <w:rsid w:val="00A74C83"/>
    <w:rsid w:val="00A74FB1"/>
    <w:rsid w:val="00A750D0"/>
    <w:rsid w:val="00A75E9A"/>
    <w:rsid w:val="00A762A2"/>
    <w:rsid w:val="00A769B9"/>
    <w:rsid w:val="00A76D56"/>
    <w:rsid w:val="00A77CA0"/>
    <w:rsid w:val="00A77D83"/>
    <w:rsid w:val="00A77D97"/>
    <w:rsid w:val="00A8261D"/>
    <w:rsid w:val="00A826BE"/>
    <w:rsid w:val="00A82731"/>
    <w:rsid w:val="00A82773"/>
    <w:rsid w:val="00A832E7"/>
    <w:rsid w:val="00A8436B"/>
    <w:rsid w:val="00A84798"/>
    <w:rsid w:val="00A853D7"/>
    <w:rsid w:val="00A857ED"/>
    <w:rsid w:val="00A8678E"/>
    <w:rsid w:val="00A8759C"/>
    <w:rsid w:val="00A902CF"/>
    <w:rsid w:val="00A90372"/>
    <w:rsid w:val="00A903FB"/>
    <w:rsid w:val="00A90794"/>
    <w:rsid w:val="00A90976"/>
    <w:rsid w:val="00A918A7"/>
    <w:rsid w:val="00A93622"/>
    <w:rsid w:val="00A93DF1"/>
    <w:rsid w:val="00A93FBD"/>
    <w:rsid w:val="00A9623D"/>
    <w:rsid w:val="00AA030C"/>
    <w:rsid w:val="00AA1F25"/>
    <w:rsid w:val="00AA4612"/>
    <w:rsid w:val="00AA46FF"/>
    <w:rsid w:val="00AA4CCC"/>
    <w:rsid w:val="00AA4F79"/>
    <w:rsid w:val="00AA64F2"/>
    <w:rsid w:val="00AA6DC9"/>
    <w:rsid w:val="00AB06F0"/>
    <w:rsid w:val="00AB2043"/>
    <w:rsid w:val="00AB21B4"/>
    <w:rsid w:val="00AB44E0"/>
    <w:rsid w:val="00AB4B34"/>
    <w:rsid w:val="00AB509F"/>
    <w:rsid w:val="00AB6080"/>
    <w:rsid w:val="00AB6B18"/>
    <w:rsid w:val="00AB6E04"/>
    <w:rsid w:val="00AC1E96"/>
    <w:rsid w:val="00AC30C0"/>
    <w:rsid w:val="00AC34AB"/>
    <w:rsid w:val="00AC405D"/>
    <w:rsid w:val="00AC4315"/>
    <w:rsid w:val="00AC4A2B"/>
    <w:rsid w:val="00AC4EB8"/>
    <w:rsid w:val="00AC637D"/>
    <w:rsid w:val="00AC7849"/>
    <w:rsid w:val="00AD2B13"/>
    <w:rsid w:val="00AD3654"/>
    <w:rsid w:val="00AD37C4"/>
    <w:rsid w:val="00AD3D56"/>
    <w:rsid w:val="00AD4001"/>
    <w:rsid w:val="00AD446A"/>
    <w:rsid w:val="00AD5978"/>
    <w:rsid w:val="00AD6399"/>
    <w:rsid w:val="00AD66BF"/>
    <w:rsid w:val="00AD6972"/>
    <w:rsid w:val="00AD6A6E"/>
    <w:rsid w:val="00AD6CFB"/>
    <w:rsid w:val="00AD72E0"/>
    <w:rsid w:val="00AD7305"/>
    <w:rsid w:val="00AD74F1"/>
    <w:rsid w:val="00AD7734"/>
    <w:rsid w:val="00AD7A3F"/>
    <w:rsid w:val="00AE19CF"/>
    <w:rsid w:val="00AE2990"/>
    <w:rsid w:val="00AE3451"/>
    <w:rsid w:val="00AE5093"/>
    <w:rsid w:val="00AE5BC2"/>
    <w:rsid w:val="00AE5E76"/>
    <w:rsid w:val="00AE68B4"/>
    <w:rsid w:val="00AE6D58"/>
    <w:rsid w:val="00AE7688"/>
    <w:rsid w:val="00AF00AB"/>
    <w:rsid w:val="00AF08FD"/>
    <w:rsid w:val="00AF13B3"/>
    <w:rsid w:val="00AF177D"/>
    <w:rsid w:val="00AF1839"/>
    <w:rsid w:val="00AF18F6"/>
    <w:rsid w:val="00AF4460"/>
    <w:rsid w:val="00AF4722"/>
    <w:rsid w:val="00AF4E64"/>
    <w:rsid w:val="00AF7A44"/>
    <w:rsid w:val="00B00BE2"/>
    <w:rsid w:val="00B02F4A"/>
    <w:rsid w:val="00B03B78"/>
    <w:rsid w:val="00B04882"/>
    <w:rsid w:val="00B04F24"/>
    <w:rsid w:val="00B04F34"/>
    <w:rsid w:val="00B056C7"/>
    <w:rsid w:val="00B05ADF"/>
    <w:rsid w:val="00B07DFC"/>
    <w:rsid w:val="00B07E6B"/>
    <w:rsid w:val="00B10191"/>
    <w:rsid w:val="00B10E8C"/>
    <w:rsid w:val="00B10FE7"/>
    <w:rsid w:val="00B110BB"/>
    <w:rsid w:val="00B11C4A"/>
    <w:rsid w:val="00B11E24"/>
    <w:rsid w:val="00B11E53"/>
    <w:rsid w:val="00B13205"/>
    <w:rsid w:val="00B145F1"/>
    <w:rsid w:val="00B14BB8"/>
    <w:rsid w:val="00B14E7F"/>
    <w:rsid w:val="00B1616B"/>
    <w:rsid w:val="00B21484"/>
    <w:rsid w:val="00B215B5"/>
    <w:rsid w:val="00B219E3"/>
    <w:rsid w:val="00B21E32"/>
    <w:rsid w:val="00B23709"/>
    <w:rsid w:val="00B23C11"/>
    <w:rsid w:val="00B2437A"/>
    <w:rsid w:val="00B25984"/>
    <w:rsid w:val="00B2643F"/>
    <w:rsid w:val="00B26BD1"/>
    <w:rsid w:val="00B276BE"/>
    <w:rsid w:val="00B304DB"/>
    <w:rsid w:val="00B30ED2"/>
    <w:rsid w:val="00B310E2"/>
    <w:rsid w:val="00B3134A"/>
    <w:rsid w:val="00B313C1"/>
    <w:rsid w:val="00B32757"/>
    <w:rsid w:val="00B336FA"/>
    <w:rsid w:val="00B33BEC"/>
    <w:rsid w:val="00B353D6"/>
    <w:rsid w:val="00B3697F"/>
    <w:rsid w:val="00B36C42"/>
    <w:rsid w:val="00B36FD0"/>
    <w:rsid w:val="00B372B0"/>
    <w:rsid w:val="00B376B9"/>
    <w:rsid w:val="00B376F9"/>
    <w:rsid w:val="00B4077C"/>
    <w:rsid w:val="00B40827"/>
    <w:rsid w:val="00B41029"/>
    <w:rsid w:val="00B41444"/>
    <w:rsid w:val="00B41AB6"/>
    <w:rsid w:val="00B41C51"/>
    <w:rsid w:val="00B42E9A"/>
    <w:rsid w:val="00B437F1"/>
    <w:rsid w:val="00B459D9"/>
    <w:rsid w:val="00B46519"/>
    <w:rsid w:val="00B46617"/>
    <w:rsid w:val="00B46F38"/>
    <w:rsid w:val="00B472EC"/>
    <w:rsid w:val="00B47766"/>
    <w:rsid w:val="00B47C15"/>
    <w:rsid w:val="00B5088A"/>
    <w:rsid w:val="00B5286B"/>
    <w:rsid w:val="00B52CDC"/>
    <w:rsid w:val="00B53D68"/>
    <w:rsid w:val="00B55F46"/>
    <w:rsid w:val="00B568F1"/>
    <w:rsid w:val="00B57AF0"/>
    <w:rsid w:val="00B6091A"/>
    <w:rsid w:val="00B61409"/>
    <w:rsid w:val="00B6322A"/>
    <w:rsid w:val="00B63CA5"/>
    <w:rsid w:val="00B63F96"/>
    <w:rsid w:val="00B64231"/>
    <w:rsid w:val="00B64FD7"/>
    <w:rsid w:val="00B66187"/>
    <w:rsid w:val="00B66B3D"/>
    <w:rsid w:val="00B66F3D"/>
    <w:rsid w:val="00B67046"/>
    <w:rsid w:val="00B70749"/>
    <w:rsid w:val="00B70EB7"/>
    <w:rsid w:val="00B7135E"/>
    <w:rsid w:val="00B72967"/>
    <w:rsid w:val="00B7384C"/>
    <w:rsid w:val="00B746B5"/>
    <w:rsid w:val="00B7471F"/>
    <w:rsid w:val="00B74D5D"/>
    <w:rsid w:val="00B74D77"/>
    <w:rsid w:val="00B7528A"/>
    <w:rsid w:val="00B75980"/>
    <w:rsid w:val="00B777DA"/>
    <w:rsid w:val="00B80770"/>
    <w:rsid w:val="00B80ACB"/>
    <w:rsid w:val="00B819FD"/>
    <w:rsid w:val="00B81ECE"/>
    <w:rsid w:val="00B8239F"/>
    <w:rsid w:val="00B82FCD"/>
    <w:rsid w:val="00B84158"/>
    <w:rsid w:val="00B8419A"/>
    <w:rsid w:val="00B84CCE"/>
    <w:rsid w:val="00B85557"/>
    <w:rsid w:val="00B86372"/>
    <w:rsid w:val="00B87989"/>
    <w:rsid w:val="00B87FF2"/>
    <w:rsid w:val="00B9283A"/>
    <w:rsid w:val="00B95103"/>
    <w:rsid w:val="00B95438"/>
    <w:rsid w:val="00B954F3"/>
    <w:rsid w:val="00B96341"/>
    <w:rsid w:val="00BA0406"/>
    <w:rsid w:val="00BA0AF8"/>
    <w:rsid w:val="00BA0C15"/>
    <w:rsid w:val="00BA0DB4"/>
    <w:rsid w:val="00BA110C"/>
    <w:rsid w:val="00BA17B1"/>
    <w:rsid w:val="00BA3788"/>
    <w:rsid w:val="00BA3942"/>
    <w:rsid w:val="00BA4443"/>
    <w:rsid w:val="00BA5CDF"/>
    <w:rsid w:val="00BA5EC4"/>
    <w:rsid w:val="00BA74D5"/>
    <w:rsid w:val="00BA78E3"/>
    <w:rsid w:val="00BA7D21"/>
    <w:rsid w:val="00BA7F6A"/>
    <w:rsid w:val="00BB11A6"/>
    <w:rsid w:val="00BB1A57"/>
    <w:rsid w:val="00BB2695"/>
    <w:rsid w:val="00BB42D4"/>
    <w:rsid w:val="00BB4E64"/>
    <w:rsid w:val="00BB51B3"/>
    <w:rsid w:val="00BB579C"/>
    <w:rsid w:val="00BB6CEE"/>
    <w:rsid w:val="00BC1B84"/>
    <w:rsid w:val="00BC315E"/>
    <w:rsid w:val="00BC3C2F"/>
    <w:rsid w:val="00BC4FDE"/>
    <w:rsid w:val="00BC5D44"/>
    <w:rsid w:val="00BC7F4A"/>
    <w:rsid w:val="00BD1F71"/>
    <w:rsid w:val="00BD2642"/>
    <w:rsid w:val="00BD4757"/>
    <w:rsid w:val="00BD4C74"/>
    <w:rsid w:val="00BD5CA3"/>
    <w:rsid w:val="00BD75F6"/>
    <w:rsid w:val="00BE0118"/>
    <w:rsid w:val="00BE1139"/>
    <w:rsid w:val="00BE1947"/>
    <w:rsid w:val="00BE37A0"/>
    <w:rsid w:val="00BE4CC6"/>
    <w:rsid w:val="00BE4CE5"/>
    <w:rsid w:val="00BE57A7"/>
    <w:rsid w:val="00BE6458"/>
    <w:rsid w:val="00BE7BF1"/>
    <w:rsid w:val="00BF079E"/>
    <w:rsid w:val="00BF0DFE"/>
    <w:rsid w:val="00BF3028"/>
    <w:rsid w:val="00BF38A3"/>
    <w:rsid w:val="00BF3D74"/>
    <w:rsid w:val="00BF3DCB"/>
    <w:rsid w:val="00BF47E7"/>
    <w:rsid w:val="00BF5A66"/>
    <w:rsid w:val="00BF77A1"/>
    <w:rsid w:val="00C00A18"/>
    <w:rsid w:val="00C01444"/>
    <w:rsid w:val="00C0227C"/>
    <w:rsid w:val="00C02B93"/>
    <w:rsid w:val="00C04F0D"/>
    <w:rsid w:val="00C068EF"/>
    <w:rsid w:val="00C06D87"/>
    <w:rsid w:val="00C10A2E"/>
    <w:rsid w:val="00C10D9C"/>
    <w:rsid w:val="00C11767"/>
    <w:rsid w:val="00C11F8E"/>
    <w:rsid w:val="00C1382C"/>
    <w:rsid w:val="00C13EE4"/>
    <w:rsid w:val="00C14E67"/>
    <w:rsid w:val="00C16ACC"/>
    <w:rsid w:val="00C16F65"/>
    <w:rsid w:val="00C21AB5"/>
    <w:rsid w:val="00C21ABB"/>
    <w:rsid w:val="00C223D8"/>
    <w:rsid w:val="00C23491"/>
    <w:rsid w:val="00C24133"/>
    <w:rsid w:val="00C24D5C"/>
    <w:rsid w:val="00C27413"/>
    <w:rsid w:val="00C27696"/>
    <w:rsid w:val="00C30706"/>
    <w:rsid w:val="00C31B8A"/>
    <w:rsid w:val="00C31C0C"/>
    <w:rsid w:val="00C32AA7"/>
    <w:rsid w:val="00C32FBD"/>
    <w:rsid w:val="00C33AC8"/>
    <w:rsid w:val="00C33E7F"/>
    <w:rsid w:val="00C35AC3"/>
    <w:rsid w:val="00C35EE6"/>
    <w:rsid w:val="00C369D6"/>
    <w:rsid w:val="00C414F3"/>
    <w:rsid w:val="00C41C2D"/>
    <w:rsid w:val="00C44A65"/>
    <w:rsid w:val="00C44EDB"/>
    <w:rsid w:val="00C4578A"/>
    <w:rsid w:val="00C45DCC"/>
    <w:rsid w:val="00C46075"/>
    <w:rsid w:val="00C46937"/>
    <w:rsid w:val="00C46A0B"/>
    <w:rsid w:val="00C47028"/>
    <w:rsid w:val="00C470C3"/>
    <w:rsid w:val="00C47109"/>
    <w:rsid w:val="00C474B6"/>
    <w:rsid w:val="00C52041"/>
    <w:rsid w:val="00C53F1A"/>
    <w:rsid w:val="00C545AC"/>
    <w:rsid w:val="00C545BD"/>
    <w:rsid w:val="00C555A6"/>
    <w:rsid w:val="00C5605A"/>
    <w:rsid w:val="00C56AB5"/>
    <w:rsid w:val="00C56CAC"/>
    <w:rsid w:val="00C57D67"/>
    <w:rsid w:val="00C6082F"/>
    <w:rsid w:val="00C608B7"/>
    <w:rsid w:val="00C621A6"/>
    <w:rsid w:val="00C637D9"/>
    <w:rsid w:val="00C64D0C"/>
    <w:rsid w:val="00C65CC3"/>
    <w:rsid w:val="00C66EB2"/>
    <w:rsid w:val="00C7007D"/>
    <w:rsid w:val="00C7129D"/>
    <w:rsid w:val="00C72226"/>
    <w:rsid w:val="00C73A28"/>
    <w:rsid w:val="00C74050"/>
    <w:rsid w:val="00C751DE"/>
    <w:rsid w:val="00C757D3"/>
    <w:rsid w:val="00C758E6"/>
    <w:rsid w:val="00C763A2"/>
    <w:rsid w:val="00C76561"/>
    <w:rsid w:val="00C76607"/>
    <w:rsid w:val="00C77202"/>
    <w:rsid w:val="00C80194"/>
    <w:rsid w:val="00C80C26"/>
    <w:rsid w:val="00C8234D"/>
    <w:rsid w:val="00C827D6"/>
    <w:rsid w:val="00C83D6E"/>
    <w:rsid w:val="00C86A36"/>
    <w:rsid w:val="00C875D7"/>
    <w:rsid w:val="00C900B7"/>
    <w:rsid w:val="00C919C4"/>
    <w:rsid w:val="00C9245D"/>
    <w:rsid w:val="00C93291"/>
    <w:rsid w:val="00C932C6"/>
    <w:rsid w:val="00C944B7"/>
    <w:rsid w:val="00C94A8F"/>
    <w:rsid w:val="00C9560A"/>
    <w:rsid w:val="00C95A8B"/>
    <w:rsid w:val="00C96F91"/>
    <w:rsid w:val="00C97233"/>
    <w:rsid w:val="00CA01E5"/>
    <w:rsid w:val="00CA0724"/>
    <w:rsid w:val="00CA0FDF"/>
    <w:rsid w:val="00CA132B"/>
    <w:rsid w:val="00CA2862"/>
    <w:rsid w:val="00CA3091"/>
    <w:rsid w:val="00CA4505"/>
    <w:rsid w:val="00CA464E"/>
    <w:rsid w:val="00CA5E24"/>
    <w:rsid w:val="00CA693C"/>
    <w:rsid w:val="00CA6BD2"/>
    <w:rsid w:val="00CA7E86"/>
    <w:rsid w:val="00CB0BCF"/>
    <w:rsid w:val="00CB10BB"/>
    <w:rsid w:val="00CB17CB"/>
    <w:rsid w:val="00CB1F78"/>
    <w:rsid w:val="00CB2034"/>
    <w:rsid w:val="00CB2A51"/>
    <w:rsid w:val="00CB2CE7"/>
    <w:rsid w:val="00CB51D5"/>
    <w:rsid w:val="00CB6110"/>
    <w:rsid w:val="00CB78D9"/>
    <w:rsid w:val="00CC0036"/>
    <w:rsid w:val="00CC0C1E"/>
    <w:rsid w:val="00CC15D0"/>
    <w:rsid w:val="00CC4D6A"/>
    <w:rsid w:val="00CC552B"/>
    <w:rsid w:val="00CD0037"/>
    <w:rsid w:val="00CD040B"/>
    <w:rsid w:val="00CD1409"/>
    <w:rsid w:val="00CD1CE6"/>
    <w:rsid w:val="00CD31F0"/>
    <w:rsid w:val="00CD3B03"/>
    <w:rsid w:val="00CD4305"/>
    <w:rsid w:val="00CD4A1C"/>
    <w:rsid w:val="00CD6699"/>
    <w:rsid w:val="00CE080D"/>
    <w:rsid w:val="00CE334A"/>
    <w:rsid w:val="00CE3F0C"/>
    <w:rsid w:val="00CE4ABB"/>
    <w:rsid w:val="00CE5008"/>
    <w:rsid w:val="00CE57FC"/>
    <w:rsid w:val="00CE61D0"/>
    <w:rsid w:val="00CE64D7"/>
    <w:rsid w:val="00CE6BC0"/>
    <w:rsid w:val="00CE7843"/>
    <w:rsid w:val="00CF090F"/>
    <w:rsid w:val="00CF20E9"/>
    <w:rsid w:val="00CF34C9"/>
    <w:rsid w:val="00CF4695"/>
    <w:rsid w:val="00CF4E6F"/>
    <w:rsid w:val="00CF5F6E"/>
    <w:rsid w:val="00CF63F8"/>
    <w:rsid w:val="00CF6543"/>
    <w:rsid w:val="00CF6577"/>
    <w:rsid w:val="00CF7440"/>
    <w:rsid w:val="00D00679"/>
    <w:rsid w:val="00D01EF3"/>
    <w:rsid w:val="00D02568"/>
    <w:rsid w:val="00D032D8"/>
    <w:rsid w:val="00D03CB5"/>
    <w:rsid w:val="00D04345"/>
    <w:rsid w:val="00D04D6B"/>
    <w:rsid w:val="00D066EB"/>
    <w:rsid w:val="00D100F5"/>
    <w:rsid w:val="00D10A28"/>
    <w:rsid w:val="00D10EC1"/>
    <w:rsid w:val="00D10F67"/>
    <w:rsid w:val="00D12CC6"/>
    <w:rsid w:val="00D13E31"/>
    <w:rsid w:val="00D14E93"/>
    <w:rsid w:val="00D17235"/>
    <w:rsid w:val="00D17628"/>
    <w:rsid w:val="00D20604"/>
    <w:rsid w:val="00D20B2F"/>
    <w:rsid w:val="00D210B2"/>
    <w:rsid w:val="00D2131F"/>
    <w:rsid w:val="00D21AD0"/>
    <w:rsid w:val="00D21C33"/>
    <w:rsid w:val="00D2205E"/>
    <w:rsid w:val="00D224C7"/>
    <w:rsid w:val="00D2553C"/>
    <w:rsid w:val="00D257AD"/>
    <w:rsid w:val="00D25B9B"/>
    <w:rsid w:val="00D27447"/>
    <w:rsid w:val="00D27F01"/>
    <w:rsid w:val="00D30910"/>
    <w:rsid w:val="00D30BD4"/>
    <w:rsid w:val="00D3117F"/>
    <w:rsid w:val="00D3132E"/>
    <w:rsid w:val="00D31A6B"/>
    <w:rsid w:val="00D32899"/>
    <w:rsid w:val="00D332E7"/>
    <w:rsid w:val="00D34230"/>
    <w:rsid w:val="00D347E2"/>
    <w:rsid w:val="00D358A4"/>
    <w:rsid w:val="00D35919"/>
    <w:rsid w:val="00D36323"/>
    <w:rsid w:val="00D3659C"/>
    <w:rsid w:val="00D36BAC"/>
    <w:rsid w:val="00D375F8"/>
    <w:rsid w:val="00D3778F"/>
    <w:rsid w:val="00D40552"/>
    <w:rsid w:val="00D41BD2"/>
    <w:rsid w:val="00D43CF2"/>
    <w:rsid w:val="00D443E4"/>
    <w:rsid w:val="00D47336"/>
    <w:rsid w:val="00D473ED"/>
    <w:rsid w:val="00D47FA3"/>
    <w:rsid w:val="00D5226E"/>
    <w:rsid w:val="00D52684"/>
    <w:rsid w:val="00D53127"/>
    <w:rsid w:val="00D5368E"/>
    <w:rsid w:val="00D538D9"/>
    <w:rsid w:val="00D53EAA"/>
    <w:rsid w:val="00D53F22"/>
    <w:rsid w:val="00D5517D"/>
    <w:rsid w:val="00D553D3"/>
    <w:rsid w:val="00D56CE4"/>
    <w:rsid w:val="00D57341"/>
    <w:rsid w:val="00D60280"/>
    <w:rsid w:val="00D60397"/>
    <w:rsid w:val="00D605ED"/>
    <w:rsid w:val="00D60B84"/>
    <w:rsid w:val="00D60CAA"/>
    <w:rsid w:val="00D62390"/>
    <w:rsid w:val="00D62581"/>
    <w:rsid w:val="00D62960"/>
    <w:rsid w:val="00D63A26"/>
    <w:rsid w:val="00D63F77"/>
    <w:rsid w:val="00D64571"/>
    <w:rsid w:val="00D67605"/>
    <w:rsid w:val="00D67A6E"/>
    <w:rsid w:val="00D701C5"/>
    <w:rsid w:val="00D70CC3"/>
    <w:rsid w:val="00D70F87"/>
    <w:rsid w:val="00D72B74"/>
    <w:rsid w:val="00D72E2D"/>
    <w:rsid w:val="00D741A1"/>
    <w:rsid w:val="00D743A1"/>
    <w:rsid w:val="00D74CC5"/>
    <w:rsid w:val="00D75570"/>
    <w:rsid w:val="00D75C46"/>
    <w:rsid w:val="00D76508"/>
    <w:rsid w:val="00D76F3E"/>
    <w:rsid w:val="00D7771E"/>
    <w:rsid w:val="00D81495"/>
    <w:rsid w:val="00D8395F"/>
    <w:rsid w:val="00D83D6C"/>
    <w:rsid w:val="00D843A0"/>
    <w:rsid w:val="00D85108"/>
    <w:rsid w:val="00D85276"/>
    <w:rsid w:val="00D902C9"/>
    <w:rsid w:val="00D904F5"/>
    <w:rsid w:val="00D90F40"/>
    <w:rsid w:val="00D918E2"/>
    <w:rsid w:val="00D94B3B"/>
    <w:rsid w:val="00D95452"/>
    <w:rsid w:val="00D955A3"/>
    <w:rsid w:val="00D958C0"/>
    <w:rsid w:val="00D96DA8"/>
    <w:rsid w:val="00D972FC"/>
    <w:rsid w:val="00DA1A6C"/>
    <w:rsid w:val="00DA412E"/>
    <w:rsid w:val="00DA4367"/>
    <w:rsid w:val="00DA5537"/>
    <w:rsid w:val="00DA57BD"/>
    <w:rsid w:val="00DA69BB"/>
    <w:rsid w:val="00DB03FA"/>
    <w:rsid w:val="00DB0885"/>
    <w:rsid w:val="00DB2050"/>
    <w:rsid w:val="00DB2A51"/>
    <w:rsid w:val="00DB4806"/>
    <w:rsid w:val="00DB4F5C"/>
    <w:rsid w:val="00DB50B7"/>
    <w:rsid w:val="00DB522E"/>
    <w:rsid w:val="00DB54E0"/>
    <w:rsid w:val="00DB7423"/>
    <w:rsid w:val="00DB7CE4"/>
    <w:rsid w:val="00DB7E1F"/>
    <w:rsid w:val="00DC0108"/>
    <w:rsid w:val="00DC096D"/>
    <w:rsid w:val="00DC13D5"/>
    <w:rsid w:val="00DC153C"/>
    <w:rsid w:val="00DC2ADC"/>
    <w:rsid w:val="00DC4790"/>
    <w:rsid w:val="00DC5162"/>
    <w:rsid w:val="00DC5B0A"/>
    <w:rsid w:val="00DC6493"/>
    <w:rsid w:val="00DC7CB4"/>
    <w:rsid w:val="00DC7CFE"/>
    <w:rsid w:val="00DC7F4D"/>
    <w:rsid w:val="00DC7FED"/>
    <w:rsid w:val="00DD0163"/>
    <w:rsid w:val="00DD0CD8"/>
    <w:rsid w:val="00DD241A"/>
    <w:rsid w:val="00DD2BBE"/>
    <w:rsid w:val="00DD3128"/>
    <w:rsid w:val="00DD374D"/>
    <w:rsid w:val="00DD3DDC"/>
    <w:rsid w:val="00DD4B9E"/>
    <w:rsid w:val="00DD53CF"/>
    <w:rsid w:val="00DD57C1"/>
    <w:rsid w:val="00DD6318"/>
    <w:rsid w:val="00DD6683"/>
    <w:rsid w:val="00DD7C1C"/>
    <w:rsid w:val="00DE2CC7"/>
    <w:rsid w:val="00DE2CE9"/>
    <w:rsid w:val="00DE344C"/>
    <w:rsid w:val="00DE3BC3"/>
    <w:rsid w:val="00DE5C43"/>
    <w:rsid w:val="00DE611B"/>
    <w:rsid w:val="00DE6787"/>
    <w:rsid w:val="00DE6DD6"/>
    <w:rsid w:val="00DE7372"/>
    <w:rsid w:val="00DF0204"/>
    <w:rsid w:val="00DF0D00"/>
    <w:rsid w:val="00DF29FF"/>
    <w:rsid w:val="00DF3404"/>
    <w:rsid w:val="00DF344F"/>
    <w:rsid w:val="00DF367A"/>
    <w:rsid w:val="00DF4E79"/>
    <w:rsid w:val="00DF66DB"/>
    <w:rsid w:val="00E01778"/>
    <w:rsid w:val="00E01DD7"/>
    <w:rsid w:val="00E026F2"/>
    <w:rsid w:val="00E02940"/>
    <w:rsid w:val="00E03745"/>
    <w:rsid w:val="00E03D45"/>
    <w:rsid w:val="00E040EC"/>
    <w:rsid w:val="00E0429E"/>
    <w:rsid w:val="00E04BB0"/>
    <w:rsid w:val="00E04C96"/>
    <w:rsid w:val="00E04DB7"/>
    <w:rsid w:val="00E0594C"/>
    <w:rsid w:val="00E07D0C"/>
    <w:rsid w:val="00E1039E"/>
    <w:rsid w:val="00E11445"/>
    <w:rsid w:val="00E118D0"/>
    <w:rsid w:val="00E11C8A"/>
    <w:rsid w:val="00E14AAF"/>
    <w:rsid w:val="00E16852"/>
    <w:rsid w:val="00E17A0F"/>
    <w:rsid w:val="00E17CFF"/>
    <w:rsid w:val="00E20811"/>
    <w:rsid w:val="00E20894"/>
    <w:rsid w:val="00E20A7E"/>
    <w:rsid w:val="00E21790"/>
    <w:rsid w:val="00E23553"/>
    <w:rsid w:val="00E2500B"/>
    <w:rsid w:val="00E256B9"/>
    <w:rsid w:val="00E25C5F"/>
    <w:rsid w:val="00E25E29"/>
    <w:rsid w:val="00E26006"/>
    <w:rsid w:val="00E30711"/>
    <w:rsid w:val="00E30AD6"/>
    <w:rsid w:val="00E31872"/>
    <w:rsid w:val="00E318BF"/>
    <w:rsid w:val="00E32F68"/>
    <w:rsid w:val="00E35A2E"/>
    <w:rsid w:val="00E371C9"/>
    <w:rsid w:val="00E4073C"/>
    <w:rsid w:val="00E41148"/>
    <w:rsid w:val="00E4178C"/>
    <w:rsid w:val="00E42176"/>
    <w:rsid w:val="00E4226F"/>
    <w:rsid w:val="00E4245B"/>
    <w:rsid w:val="00E434CE"/>
    <w:rsid w:val="00E43FC5"/>
    <w:rsid w:val="00E44A68"/>
    <w:rsid w:val="00E468EE"/>
    <w:rsid w:val="00E47171"/>
    <w:rsid w:val="00E477DA"/>
    <w:rsid w:val="00E478A9"/>
    <w:rsid w:val="00E47E12"/>
    <w:rsid w:val="00E513C2"/>
    <w:rsid w:val="00E519EC"/>
    <w:rsid w:val="00E51A4F"/>
    <w:rsid w:val="00E522A9"/>
    <w:rsid w:val="00E52A62"/>
    <w:rsid w:val="00E52EE7"/>
    <w:rsid w:val="00E53925"/>
    <w:rsid w:val="00E53ED1"/>
    <w:rsid w:val="00E5424B"/>
    <w:rsid w:val="00E54CB8"/>
    <w:rsid w:val="00E558AD"/>
    <w:rsid w:val="00E56280"/>
    <w:rsid w:val="00E567CF"/>
    <w:rsid w:val="00E612E1"/>
    <w:rsid w:val="00E6195A"/>
    <w:rsid w:val="00E61A12"/>
    <w:rsid w:val="00E62455"/>
    <w:rsid w:val="00E62945"/>
    <w:rsid w:val="00E63982"/>
    <w:rsid w:val="00E63E63"/>
    <w:rsid w:val="00E64D5B"/>
    <w:rsid w:val="00E64D66"/>
    <w:rsid w:val="00E67296"/>
    <w:rsid w:val="00E674EB"/>
    <w:rsid w:val="00E67AE7"/>
    <w:rsid w:val="00E67EB7"/>
    <w:rsid w:val="00E70109"/>
    <w:rsid w:val="00E70660"/>
    <w:rsid w:val="00E71B16"/>
    <w:rsid w:val="00E71E0C"/>
    <w:rsid w:val="00E72AA8"/>
    <w:rsid w:val="00E7346B"/>
    <w:rsid w:val="00E76BAA"/>
    <w:rsid w:val="00E76F61"/>
    <w:rsid w:val="00E77107"/>
    <w:rsid w:val="00E806DF"/>
    <w:rsid w:val="00E82961"/>
    <w:rsid w:val="00E8381A"/>
    <w:rsid w:val="00E85510"/>
    <w:rsid w:val="00E856AA"/>
    <w:rsid w:val="00E85CE6"/>
    <w:rsid w:val="00E872E6"/>
    <w:rsid w:val="00E878BC"/>
    <w:rsid w:val="00E90B5C"/>
    <w:rsid w:val="00E914DF"/>
    <w:rsid w:val="00E918B4"/>
    <w:rsid w:val="00E944D0"/>
    <w:rsid w:val="00E94E1E"/>
    <w:rsid w:val="00E95335"/>
    <w:rsid w:val="00E95876"/>
    <w:rsid w:val="00E96CEF"/>
    <w:rsid w:val="00EA26B1"/>
    <w:rsid w:val="00EA3106"/>
    <w:rsid w:val="00EA3B80"/>
    <w:rsid w:val="00EA41F9"/>
    <w:rsid w:val="00EA5188"/>
    <w:rsid w:val="00EA60E2"/>
    <w:rsid w:val="00EA6228"/>
    <w:rsid w:val="00EA6C02"/>
    <w:rsid w:val="00EB4AE9"/>
    <w:rsid w:val="00EB6C77"/>
    <w:rsid w:val="00EB6D55"/>
    <w:rsid w:val="00EB712F"/>
    <w:rsid w:val="00EC03AF"/>
    <w:rsid w:val="00EC061F"/>
    <w:rsid w:val="00EC08C4"/>
    <w:rsid w:val="00EC11C1"/>
    <w:rsid w:val="00EC1F54"/>
    <w:rsid w:val="00EC2BFD"/>
    <w:rsid w:val="00EC3854"/>
    <w:rsid w:val="00EC411B"/>
    <w:rsid w:val="00EC69DB"/>
    <w:rsid w:val="00EC75BF"/>
    <w:rsid w:val="00EC7A24"/>
    <w:rsid w:val="00ED05BF"/>
    <w:rsid w:val="00ED09B7"/>
    <w:rsid w:val="00ED2EC9"/>
    <w:rsid w:val="00ED5228"/>
    <w:rsid w:val="00ED5B46"/>
    <w:rsid w:val="00ED64FE"/>
    <w:rsid w:val="00ED6E6E"/>
    <w:rsid w:val="00ED76BE"/>
    <w:rsid w:val="00ED7D72"/>
    <w:rsid w:val="00EE1CCC"/>
    <w:rsid w:val="00EE2832"/>
    <w:rsid w:val="00EE37BA"/>
    <w:rsid w:val="00EE58C7"/>
    <w:rsid w:val="00EE655B"/>
    <w:rsid w:val="00EE6932"/>
    <w:rsid w:val="00EE747E"/>
    <w:rsid w:val="00EE7F92"/>
    <w:rsid w:val="00EF03C0"/>
    <w:rsid w:val="00EF0A4D"/>
    <w:rsid w:val="00EF0EF3"/>
    <w:rsid w:val="00EF1177"/>
    <w:rsid w:val="00EF1755"/>
    <w:rsid w:val="00EF1CDA"/>
    <w:rsid w:val="00EF202D"/>
    <w:rsid w:val="00EF20F9"/>
    <w:rsid w:val="00EF27EE"/>
    <w:rsid w:val="00EF3E47"/>
    <w:rsid w:val="00EF423D"/>
    <w:rsid w:val="00EF579F"/>
    <w:rsid w:val="00EF645F"/>
    <w:rsid w:val="00EF7234"/>
    <w:rsid w:val="00EF772D"/>
    <w:rsid w:val="00F004F7"/>
    <w:rsid w:val="00F008C0"/>
    <w:rsid w:val="00F00B5E"/>
    <w:rsid w:val="00F01074"/>
    <w:rsid w:val="00F016B6"/>
    <w:rsid w:val="00F041A0"/>
    <w:rsid w:val="00F042D3"/>
    <w:rsid w:val="00F04652"/>
    <w:rsid w:val="00F069F9"/>
    <w:rsid w:val="00F06C62"/>
    <w:rsid w:val="00F06F9C"/>
    <w:rsid w:val="00F07F6F"/>
    <w:rsid w:val="00F10245"/>
    <w:rsid w:val="00F10ACD"/>
    <w:rsid w:val="00F10D13"/>
    <w:rsid w:val="00F12755"/>
    <w:rsid w:val="00F131FD"/>
    <w:rsid w:val="00F138E2"/>
    <w:rsid w:val="00F13EDB"/>
    <w:rsid w:val="00F14240"/>
    <w:rsid w:val="00F157A4"/>
    <w:rsid w:val="00F15ABF"/>
    <w:rsid w:val="00F15EE6"/>
    <w:rsid w:val="00F16ED1"/>
    <w:rsid w:val="00F200A8"/>
    <w:rsid w:val="00F21A4B"/>
    <w:rsid w:val="00F24360"/>
    <w:rsid w:val="00F2440C"/>
    <w:rsid w:val="00F24687"/>
    <w:rsid w:val="00F24C17"/>
    <w:rsid w:val="00F25518"/>
    <w:rsid w:val="00F255D9"/>
    <w:rsid w:val="00F25692"/>
    <w:rsid w:val="00F27575"/>
    <w:rsid w:val="00F30D81"/>
    <w:rsid w:val="00F32B6A"/>
    <w:rsid w:val="00F32BD0"/>
    <w:rsid w:val="00F3371C"/>
    <w:rsid w:val="00F3398A"/>
    <w:rsid w:val="00F340F0"/>
    <w:rsid w:val="00F344DC"/>
    <w:rsid w:val="00F348E6"/>
    <w:rsid w:val="00F35ED0"/>
    <w:rsid w:val="00F36973"/>
    <w:rsid w:val="00F3711B"/>
    <w:rsid w:val="00F37B95"/>
    <w:rsid w:val="00F40B35"/>
    <w:rsid w:val="00F4100A"/>
    <w:rsid w:val="00F4122D"/>
    <w:rsid w:val="00F428E5"/>
    <w:rsid w:val="00F42C1C"/>
    <w:rsid w:val="00F43ECD"/>
    <w:rsid w:val="00F44B29"/>
    <w:rsid w:val="00F44F4B"/>
    <w:rsid w:val="00F457D4"/>
    <w:rsid w:val="00F4711F"/>
    <w:rsid w:val="00F479F8"/>
    <w:rsid w:val="00F479FE"/>
    <w:rsid w:val="00F47C3B"/>
    <w:rsid w:val="00F5024C"/>
    <w:rsid w:val="00F508C1"/>
    <w:rsid w:val="00F50AC5"/>
    <w:rsid w:val="00F535B4"/>
    <w:rsid w:val="00F53EE6"/>
    <w:rsid w:val="00F5502C"/>
    <w:rsid w:val="00F556E9"/>
    <w:rsid w:val="00F55D15"/>
    <w:rsid w:val="00F56848"/>
    <w:rsid w:val="00F5712E"/>
    <w:rsid w:val="00F5771D"/>
    <w:rsid w:val="00F607E8"/>
    <w:rsid w:val="00F6300C"/>
    <w:rsid w:val="00F63F31"/>
    <w:rsid w:val="00F65C25"/>
    <w:rsid w:val="00F66B09"/>
    <w:rsid w:val="00F67638"/>
    <w:rsid w:val="00F70051"/>
    <w:rsid w:val="00F71169"/>
    <w:rsid w:val="00F739F5"/>
    <w:rsid w:val="00F75678"/>
    <w:rsid w:val="00F7596C"/>
    <w:rsid w:val="00F7600F"/>
    <w:rsid w:val="00F76160"/>
    <w:rsid w:val="00F76EEC"/>
    <w:rsid w:val="00F805E2"/>
    <w:rsid w:val="00F8078A"/>
    <w:rsid w:val="00F83B03"/>
    <w:rsid w:val="00F861A1"/>
    <w:rsid w:val="00F87518"/>
    <w:rsid w:val="00F904CA"/>
    <w:rsid w:val="00F906E7"/>
    <w:rsid w:val="00F90B3F"/>
    <w:rsid w:val="00F92DF4"/>
    <w:rsid w:val="00F9331F"/>
    <w:rsid w:val="00F96DCF"/>
    <w:rsid w:val="00FA0161"/>
    <w:rsid w:val="00FA04FF"/>
    <w:rsid w:val="00FA3B94"/>
    <w:rsid w:val="00FA42E5"/>
    <w:rsid w:val="00FA453B"/>
    <w:rsid w:val="00FA4C48"/>
    <w:rsid w:val="00FA5028"/>
    <w:rsid w:val="00FA5D76"/>
    <w:rsid w:val="00FA6787"/>
    <w:rsid w:val="00FA6AEB"/>
    <w:rsid w:val="00FB092A"/>
    <w:rsid w:val="00FB1199"/>
    <w:rsid w:val="00FB1E26"/>
    <w:rsid w:val="00FB28E7"/>
    <w:rsid w:val="00FB4A4D"/>
    <w:rsid w:val="00FC1BEE"/>
    <w:rsid w:val="00FC1F0E"/>
    <w:rsid w:val="00FC2F9E"/>
    <w:rsid w:val="00FC3014"/>
    <w:rsid w:val="00FC3A41"/>
    <w:rsid w:val="00FC3A6C"/>
    <w:rsid w:val="00FC3CDE"/>
    <w:rsid w:val="00FC3E8F"/>
    <w:rsid w:val="00FC4CED"/>
    <w:rsid w:val="00FC52B1"/>
    <w:rsid w:val="00FC5305"/>
    <w:rsid w:val="00FC63AC"/>
    <w:rsid w:val="00FC7186"/>
    <w:rsid w:val="00FC7371"/>
    <w:rsid w:val="00FD1253"/>
    <w:rsid w:val="00FD1811"/>
    <w:rsid w:val="00FD1ECD"/>
    <w:rsid w:val="00FD2C01"/>
    <w:rsid w:val="00FD326C"/>
    <w:rsid w:val="00FD522D"/>
    <w:rsid w:val="00FD55A0"/>
    <w:rsid w:val="00FD6FC0"/>
    <w:rsid w:val="00FD7FD7"/>
    <w:rsid w:val="00FE0E84"/>
    <w:rsid w:val="00FE128E"/>
    <w:rsid w:val="00FE1550"/>
    <w:rsid w:val="00FE1DDD"/>
    <w:rsid w:val="00FE2975"/>
    <w:rsid w:val="00FE2EDC"/>
    <w:rsid w:val="00FE39BE"/>
    <w:rsid w:val="00FE43A2"/>
    <w:rsid w:val="00FE493F"/>
    <w:rsid w:val="00FE4F02"/>
    <w:rsid w:val="00FE59D7"/>
    <w:rsid w:val="00FE5F51"/>
    <w:rsid w:val="00FE64F2"/>
    <w:rsid w:val="00FF13FC"/>
    <w:rsid w:val="00FF3AD7"/>
    <w:rsid w:val="00FF3D4B"/>
    <w:rsid w:val="00FF4292"/>
    <w:rsid w:val="00FF4AAC"/>
    <w:rsid w:val="00FF4ED2"/>
    <w:rsid w:val="00FF503E"/>
    <w:rsid w:val="00FF53B1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C5C20"/>
  <w15:chartTrackingRefBased/>
  <w15:docId w15:val="{29C9B463-C6D2-402D-8F53-F5AB4AC7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uppressAutoHyphens/>
      <w:jc w:val="center"/>
      <w:outlineLvl w:val="1"/>
    </w:pPr>
    <w:rPr>
      <w:b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semiHidden/>
    <w:pPr>
      <w:suppressAutoHyphens/>
      <w:jc w:val="center"/>
    </w:pPr>
    <w:rPr>
      <w:i/>
      <w:sz w:val="16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7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57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805E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805E2"/>
    <w:pPr>
      <w:ind w:left="720"/>
    </w:pPr>
  </w:style>
  <w:style w:type="character" w:styleId="Hyperlink">
    <w:name w:val="Hyperlink"/>
    <w:uiPriority w:val="99"/>
    <w:unhideWhenUsed/>
    <w:rsid w:val="00D83D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3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33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33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3362"/>
    <w:rPr>
      <w:sz w:val="24"/>
      <w:szCs w:val="24"/>
    </w:rPr>
  </w:style>
  <w:style w:type="paragraph" w:customStyle="1" w:styleId="FooterRight">
    <w:name w:val="Footer Right"/>
    <w:basedOn w:val="Footer"/>
    <w:uiPriority w:val="35"/>
    <w:qFormat/>
    <w:rsid w:val="00703362"/>
    <w:pPr>
      <w:pBdr>
        <w:top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/>
      <w:contextualSpacing/>
      <w:jc w:val="right"/>
    </w:pPr>
    <w:rPr>
      <w:rFonts w:ascii="Calibri" w:eastAsia="Calibri" w:hAnsi="Calibri"/>
      <w:color w:val="7F7F7F"/>
      <w:sz w:val="20"/>
      <w:szCs w:val="18"/>
      <w:lang w:eastAsia="ja-JP"/>
    </w:rPr>
  </w:style>
  <w:style w:type="paragraph" w:customStyle="1" w:styleId="Default">
    <w:name w:val="Default"/>
    <w:rsid w:val="005772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3BD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5F3BDA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D5DBB"/>
    <w:pPr>
      <w:spacing w:after="120"/>
    </w:pPr>
  </w:style>
  <w:style w:type="character" w:customStyle="1" w:styleId="BodyTextChar">
    <w:name w:val="Body Text Char"/>
    <w:link w:val="BodyText"/>
    <w:uiPriority w:val="99"/>
    <w:rsid w:val="007D5DBB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0F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40FEB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50F4"/>
    <w:rPr>
      <w:rFonts w:ascii="Lynda" w:eastAsia="Calibri" w:hAnsi="Lynda"/>
      <w:sz w:val="28"/>
      <w:szCs w:val="22"/>
    </w:rPr>
  </w:style>
  <w:style w:type="character" w:customStyle="1" w:styleId="PlainTextChar">
    <w:name w:val="Plain Text Char"/>
    <w:link w:val="PlainText"/>
    <w:uiPriority w:val="99"/>
    <w:semiHidden/>
    <w:rsid w:val="006650F4"/>
    <w:rPr>
      <w:rFonts w:ascii="Lynda" w:eastAsia="Calibri" w:hAnsi="Lynda"/>
      <w:sz w:val="28"/>
      <w:szCs w:val="22"/>
    </w:rPr>
  </w:style>
  <w:style w:type="paragraph" w:styleId="BlockText">
    <w:name w:val="Block Text"/>
    <w:basedOn w:val="Normal"/>
    <w:rsid w:val="00241AEC"/>
    <w:pPr>
      <w:spacing w:after="240"/>
      <w:ind w:left="1440" w:right="1440"/>
      <w:jc w:val="both"/>
    </w:pPr>
    <w:rPr>
      <w:rFonts w:ascii="Times New Roman Bold" w:hAnsi="Times New Roman Bold"/>
      <w:b/>
      <w:caps/>
    </w:rPr>
  </w:style>
  <w:style w:type="character" w:customStyle="1" w:styleId="gmail-apple-converted-space">
    <w:name w:val="gmail-apple-converted-space"/>
    <w:rsid w:val="00CE3F0C"/>
  </w:style>
  <w:style w:type="character" w:customStyle="1" w:styleId="gmail-il">
    <w:name w:val="gmail-il"/>
    <w:rsid w:val="00CE3F0C"/>
  </w:style>
  <w:style w:type="character" w:styleId="UnresolvedMention">
    <w:name w:val="Unresolved Mention"/>
    <w:uiPriority w:val="99"/>
    <w:semiHidden/>
    <w:unhideWhenUsed/>
    <w:rsid w:val="00E53925"/>
    <w:rPr>
      <w:color w:val="605E5C"/>
      <w:shd w:val="clear" w:color="auto" w:fill="E1DFDD"/>
    </w:rPr>
  </w:style>
  <w:style w:type="paragraph" w:customStyle="1" w:styleId="m-714523973955425765msolistparagraph">
    <w:name w:val="m_-714523973955425765msolistparagraph"/>
    <w:basedOn w:val="Normal"/>
    <w:rsid w:val="009D7B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5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32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44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1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05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97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01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11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53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010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87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12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59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864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552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20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492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776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4731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4268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9315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6424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575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3424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6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06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4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22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7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54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5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59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58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75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465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56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995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938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792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648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225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752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949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9667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358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832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48529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18122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5860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0029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654080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57517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5182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5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3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5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4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8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49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162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15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85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1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43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281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790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398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21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400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383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6214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568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6257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4802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5772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1373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6828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7964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5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0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9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13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7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91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66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99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47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5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724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81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543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713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29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196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580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64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8509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9785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3543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3852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29543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9840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7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3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8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6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0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3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84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27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1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35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45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05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70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894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00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227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635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3572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2438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172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82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8461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5753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5062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53167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42611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4702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6590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290666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98429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8630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7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6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81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56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752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156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53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77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34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176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97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544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610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45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151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269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2604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53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2992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75228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5265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5574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42254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0360318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78221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94703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sanders@wolfecitytx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fa\OneDrive%20-%20City%20of%20Wolfe%20City,%20Texas\Documents\CITY%20SECRETARY%20NOV%202013\AGENDA\AGENDA\2022\Agenda%20April%2011%202022%20DRAFT-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63C6A-0A0E-4FCD-8FA8-53400487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April 11 2022 DRAFT-SS</Template>
  <TotalTime>1</TotalTime>
  <Pages>1</Pages>
  <Words>159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1191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mailto:slafavers@wolfecitytx.org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Sondra LaFavers</dc:creator>
  <cp:keywords/>
  <cp:lastModifiedBy>Nancy Sanders</cp:lastModifiedBy>
  <cp:revision>4</cp:revision>
  <cp:lastPrinted>2025-07-18T18:15:00Z</cp:lastPrinted>
  <dcterms:created xsi:type="dcterms:W3CDTF">2025-07-18T18:16:00Z</dcterms:created>
  <dcterms:modified xsi:type="dcterms:W3CDTF">2025-07-18T18:17:00Z</dcterms:modified>
</cp:coreProperties>
</file>